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09C" w:rsidRDefault="00F4409C" w:rsidP="00977AA9">
      <w:pPr>
        <w:pStyle w:val="Satzspiegelmittel"/>
        <w:pBdr>
          <w:left w:val="single" w:sz="18" w:space="0" w:color="FF0000"/>
          <w:bottom w:val="single" w:sz="2" w:space="1" w:color="FF0000"/>
        </w:pBdr>
        <w:tabs>
          <w:tab w:val="right" w:leader="dot" w:pos="8845"/>
        </w:tabs>
        <w:spacing w:line="240" w:lineRule="auto"/>
        <w:ind w:leftChars="25" w:left="55" w:right="-11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30"/>
          <w:szCs w:val="30"/>
        </w:rPr>
        <w:t>UV-IV Schadenmeldung</w:t>
      </w:r>
    </w:p>
    <w:p w:rsidR="00FE28A3" w:rsidRDefault="00FE28A3" w:rsidP="00937A16">
      <w:pPr>
        <w:rPr>
          <w:rFonts w:asciiTheme="minorHAnsi" w:hAnsiTheme="minorHAnsi" w:cstheme="minorHAnsi"/>
          <w:szCs w:val="22"/>
          <w:lang w:val="de-DE"/>
        </w:rPr>
      </w:pPr>
    </w:p>
    <w:p w:rsidR="00977AA9" w:rsidRDefault="00977AA9" w:rsidP="00937A16">
      <w:pPr>
        <w:rPr>
          <w:rFonts w:asciiTheme="minorHAnsi" w:hAnsiTheme="minorHAnsi" w:cstheme="minorHAnsi"/>
          <w:szCs w:val="22"/>
          <w:lang w:val="de-DE"/>
        </w:rPr>
      </w:pPr>
    </w:p>
    <w:tbl>
      <w:tblPr>
        <w:tblStyle w:val="Tabellenraster"/>
        <w:tblW w:w="10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9"/>
        <w:gridCol w:w="236"/>
        <w:gridCol w:w="4989"/>
      </w:tblGrid>
      <w:tr w:rsidR="002F0D6F" w:rsidRPr="002F0D6F" w:rsidTr="000B7F94">
        <w:tc>
          <w:tcPr>
            <w:tcW w:w="10214" w:type="dxa"/>
            <w:gridSpan w:val="3"/>
            <w:tcBorders>
              <w:left w:val="single" w:sz="18" w:space="0" w:color="FF0000"/>
              <w:bottom w:val="single" w:sz="2" w:space="0" w:color="FF0000"/>
            </w:tcBorders>
          </w:tcPr>
          <w:p w:rsidR="002F0D6F" w:rsidRPr="002F0D6F" w:rsidRDefault="002F0D6F" w:rsidP="00D270A6">
            <w:pPr>
              <w:spacing w:before="40" w:after="40"/>
              <w:rPr>
                <w:rFonts w:asciiTheme="minorHAnsi" w:hAnsiTheme="minorHAnsi" w:cstheme="minorHAnsi"/>
                <w:sz w:val="26"/>
                <w:szCs w:val="26"/>
                <w:lang w:val="de-DE"/>
              </w:rPr>
            </w:pPr>
            <w:r w:rsidRPr="002F0D6F"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  <w:t>Versicherte Person</w:t>
            </w:r>
          </w:p>
        </w:tc>
      </w:tr>
      <w:tr w:rsidR="00F4409C" w:rsidRPr="00D270A6" w:rsidTr="000B7F94">
        <w:tc>
          <w:tcPr>
            <w:tcW w:w="4989" w:type="dxa"/>
            <w:tcBorders>
              <w:top w:val="single" w:sz="2" w:space="0" w:color="FF0000"/>
            </w:tcBorders>
          </w:tcPr>
          <w:p w:rsidR="00F4409C" w:rsidRPr="00D270A6" w:rsidRDefault="00F4409C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236" w:type="dxa"/>
            <w:tcBorders>
              <w:top w:val="single" w:sz="2" w:space="0" w:color="FF0000"/>
            </w:tcBorders>
          </w:tcPr>
          <w:p w:rsidR="00F4409C" w:rsidRPr="00D270A6" w:rsidRDefault="00F4409C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F4409C" w:rsidRPr="00D270A6" w:rsidRDefault="00F4409C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</w:tr>
      <w:tr w:rsidR="00F4409C" w:rsidTr="000B7F94"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F4409C" w:rsidRDefault="00F4409C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  <w:p w:rsidR="00F4409C" w:rsidRDefault="00F4409C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bookmarkStart w:id="0" w:name="_GoBack"/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bookmarkEnd w:id="0"/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18" w:space="0" w:color="FF0000"/>
            </w:tcBorders>
          </w:tcPr>
          <w:p w:rsidR="00F4409C" w:rsidRDefault="00F4409C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F4409C" w:rsidRDefault="00F4409C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Vorname</w:t>
            </w:r>
          </w:p>
          <w:p w:rsidR="00F4409C" w:rsidRDefault="00F4409C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F4409C" w:rsidRPr="00D270A6" w:rsidTr="000B7F94">
        <w:tc>
          <w:tcPr>
            <w:tcW w:w="4989" w:type="dxa"/>
            <w:tcBorders>
              <w:top w:val="single" w:sz="2" w:space="0" w:color="FF0000"/>
            </w:tcBorders>
          </w:tcPr>
          <w:p w:rsidR="00D270A6" w:rsidRPr="00D270A6" w:rsidRDefault="00D270A6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236" w:type="dxa"/>
          </w:tcPr>
          <w:p w:rsidR="00F4409C" w:rsidRPr="00D270A6" w:rsidRDefault="00F4409C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F4409C" w:rsidRPr="00D270A6" w:rsidRDefault="00F4409C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</w:tr>
      <w:tr w:rsidR="00F4409C" w:rsidTr="000B7F94"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F4409C" w:rsidRDefault="00F4409C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Strasse</w:t>
            </w:r>
            <w:r w:rsidR="00133A34">
              <w:rPr>
                <w:rFonts w:ascii="Calibri" w:hAnsi="Calibri" w:cs="Calibri"/>
              </w:rPr>
              <w:t>, Hausnummer</w:t>
            </w:r>
          </w:p>
          <w:p w:rsidR="00F4409C" w:rsidRDefault="00F4409C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18" w:space="0" w:color="FF0000"/>
            </w:tcBorders>
          </w:tcPr>
          <w:p w:rsidR="00F4409C" w:rsidRDefault="00F4409C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F4409C" w:rsidRDefault="00F4409C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PLZ, Ort</w:t>
            </w:r>
          </w:p>
          <w:p w:rsidR="00F4409C" w:rsidRDefault="00F4409C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F4409C" w:rsidRPr="00D270A6" w:rsidTr="000B7F94">
        <w:tc>
          <w:tcPr>
            <w:tcW w:w="4989" w:type="dxa"/>
            <w:tcBorders>
              <w:top w:val="single" w:sz="2" w:space="0" w:color="FF0000"/>
            </w:tcBorders>
          </w:tcPr>
          <w:p w:rsidR="00F4409C" w:rsidRPr="00D270A6" w:rsidRDefault="00F4409C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236" w:type="dxa"/>
          </w:tcPr>
          <w:p w:rsidR="00F4409C" w:rsidRPr="00D270A6" w:rsidRDefault="00F4409C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F4409C" w:rsidRPr="00D270A6" w:rsidRDefault="00F4409C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</w:tr>
      <w:tr w:rsidR="00F4409C" w:rsidTr="000B7F94"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F4409C" w:rsidRDefault="00F4409C" w:rsidP="00D270A6">
            <w:pPr>
              <w:pStyle w:val="Feldname"/>
              <w:spacing w:before="40" w:after="4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Telefonnummer</w:t>
            </w:r>
          </w:p>
          <w:p w:rsidR="00F4409C" w:rsidRPr="00F4409C" w:rsidRDefault="00F4409C" w:rsidP="00D270A6">
            <w:pPr>
              <w:pStyle w:val="Feldname"/>
              <w:spacing w:before="40" w:after="4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18" w:space="0" w:color="FF0000"/>
            </w:tcBorders>
          </w:tcPr>
          <w:p w:rsidR="00F4409C" w:rsidRDefault="00F4409C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F4409C" w:rsidRDefault="00F4409C" w:rsidP="00D270A6">
            <w:pPr>
              <w:pStyle w:val="Feldname"/>
              <w:spacing w:before="40" w:after="4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E-Mail-Adresse</w:t>
            </w:r>
          </w:p>
          <w:p w:rsidR="00F4409C" w:rsidRPr="00F4409C" w:rsidRDefault="00F4409C" w:rsidP="00D270A6">
            <w:pPr>
              <w:pStyle w:val="Feldname"/>
              <w:spacing w:before="40" w:after="4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4409C" w:rsidRPr="00D270A6" w:rsidTr="000B7F94">
        <w:tc>
          <w:tcPr>
            <w:tcW w:w="4989" w:type="dxa"/>
            <w:tcBorders>
              <w:top w:val="single" w:sz="2" w:space="0" w:color="FF0000"/>
            </w:tcBorders>
          </w:tcPr>
          <w:p w:rsidR="00F4409C" w:rsidRPr="00D270A6" w:rsidRDefault="00F4409C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236" w:type="dxa"/>
          </w:tcPr>
          <w:p w:rsidR="00F4409C" w:rsidRPr="00D270A6" w:rsidRDefault="00F4409C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F4409C" w:rsidRPr="00D270A6" w:rsidRDefault="00F4409C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</w:tr>
      <w:tr w:rsidR="00F4409C" w:rsidTr="000B7F94"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F4409C" w:rsidRDefault="00F4409C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Geburtsdatum</w:t>
            </w:r>
            <w:r w:rsidR="003E74E5">
              <w:rPr>
                <w:rFonts w:ascii="Calibri" w:hAnsi="Calibri" w:cs="Calibri"/>
              </w:rPr>
              <w:t xml:space="preserve"> (TT.MM.JJJJ)</w:t>
            </w:r>
          </w:p>
          <w:p w:rsidR="00F4409C" w:rsidRDefault="00F4409C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18" w:space="0" w:color="FF0000"/>
            </w:tcBorders>
          </w:tcPr>
          <w:p w:rsidR="00F4409C" w:rsidRDefault="00F4409C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F4409C" w:rsidRDefault="00F4409C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Sozialversicherungsnummer (756.xxxx.xxxx.xx)</w:t>
            </w:r>
          </w:p>
          <w:p w:rsidR="00F4409C" w:rsidRPr="002204EF" w:rsidRDefault="002204EF" w:rsidP="00D270A6">
            <w:pPr>
              <w:pStyle w:val="Feldname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2204EF">
              <w:rPr>
                <w:rFonts w:ascii="Calibri" w:hAnsi="Calibri" w:cs="Calibri"/>
                <w:sz w:val="22"/>
                <w:szCs w:val="22"/>
              </w:rPr>
              <w:t>756.</w:t>
            </w:r>
            <w:r w:rsidR="00F4409C" w:rsidRPr="002204E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409C" w:rsidRPr="002204E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F4409C" w:rsidRPr="002204EF">
              <w:rPr>
                <w:rFonts w:ascii="Calibri" w:hAnsi="Calibri" w:cs="Calibri"/>
                <w:sz w:val="22"/>
                <w:szCs w:val="22"/>
              </w:rPr>
            </w:r>
            <w:r w:rsidR="00F4409C" w:rsidRPr="002204E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4409C" w:rsidRPr="002204E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4409C" w:rsidRPr="002204E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4409C" w:rsidRPr="002204E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4409C" w:rsidRPr="002204E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4409C" w:rsidRPr="002204E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4409C" w:rsidRPr="002204E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4409C" w:rsidRPr="00D270A6" w:rsidTr="000B7F94">
        <w:tc>
          <w:tcPr>
            <w:tcW w:w="4989" w:type="dxa"/>
            <w:tcBorders>
              <w:top w:val="single" w:sz="2" w:space="0" w:color="FF0000"/>
            </w:tcBorders>
          </w:tcPr>
          <w:p w:rsidR="00F4409C" w:rsidRPr="00D270A6" w:rsidRDefault="00F4409C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236" w:type="dxa"/>
          </w:tcPr>
          <w:p w:rsidR="00F4409C" w:rsidRPr="00D270A6" w:rsidRDefault="00F4409C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F4409C" w:rsidRPr="00D270A6" w:rsidRDefault="00F4409C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highlight w:val="yellow"/>
                <w:lang w:val="de-DE"/>
              </w:rPr>
            </w:pPr>
          </w:p>
        </w:tc>
      </w:tr>
      <w:tr w:rsidR="00F4409C" w:rsidTr="000B7F94"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F4409C" w:rsidRDefault="00F4409C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Zivilstand</w:t>
            </w:r>
          </w:p>
          <w:p w:rsidR="00F4409C" w:rsidRDefault="00F4409C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18" w:space="0" w:color="FF0000"/>
            </w:tcBorders>
          </w:tcPr>
          <w:p w:rsidR="00F4409C" w:rsidRDefault="00F4409C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F4409C" w:rsidRPr="00975089" w:rsidRDefault="00F4409C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 w:rsidRPr="00975089">
              <w:rPr>
                <w:rFonts w:ascii="Calibri" w:hAnsi="Calibri" w:cs="Calibri"/>
              </w:rPr>
              <w:t>Geschlecht</w:t>
            </w:r>
          </w:p>
          <w:p w:rsidR="00975089" w:rsidRPr="00975089" w:rsidRDefault="001869A4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70385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F94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75089" w:rsidRPr="00975089">
              <w:rPr>
                <w:rFonts w:asciiTheme="minorHAnsi" w:hAnsiTheme="minorHAnsi" w:cstheme="minorHAnsi"/>
                <w:szCs w:val="22"/>
              </w:rPr>
              <w:t xml:space="preserve">  Weiblich</w:t>
            </w:r>
            <w:r w:rsidR="00975089" w:rsidRPr="00975089">
              <w:rPr>
                <w:rFonts w:asciiTheme="minorHAnsi" w:hAnsiTheme="minorHAnsi" w:cstheme="minorHAnsi"/>
                <w:szCs w:val="22"/>
              </w:rPr>
              <w:tab/>
            </w:r>
            <w:r w:rsidR="00975089" w:rsidRPr="00975089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32718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089" w:rsidRPr="0097508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75089" w:rsidRPr="00975089">
              <w:rPr>
                <w:rFonts w:asciiTheme="minorHAnsi" w:hAnsiTheme="minorHAnsi" w:cstheme="minorHAnsi"/>
                <w:szCs w:val="22"/>
              </w:rPr>
              <w:t xml:space="preserve">  Männlich</w:t>
            </w:r>
          </w:p>
        </w:tc>
      </w:tr>
      <w:tr w:rsidR="00F4409C" w:rsidRPr="00D270A6" w:rsidTr="000B7F94">
        <w:tc>
          <w:tcPr>
            <w:tcW w:w="4989" w:type="dxa"/>
            <w:tcBorders>
              <w:top w:val="single" w:sz="2" w:space="0" w:color="FF0000"/>
            </w:tcBorders>
          </w:tcPr>
          <w:p w:rsidR="00F4409C" w:rsidRPr="00D270A6" w:rsidRDefault="00F4409C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236" w:type="dxa"/>
          </w:tcPr>
          <w:p w:rsidR="00F4409C" w:rsidRPr="00D270A6" w:rsidRDefault="00F4409C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F4409C" w:rsidRPr="00D270A6" w:rsidRDefault="00F4409C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</w:tr>
      <w:tr w:rsidR="00F4409C" w:rsidTr="000B7F94"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F4409C" w:rsidRDefault="00F4409C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Staatsangehörigkeit</w:t>
            </w:r>
          </w:p>
          <w:p w:rsidR="00F4409C" w:rsidRDefault="00F4409C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18" w:space="0" w:color="FF0000"/>
            </w:tcBorders>
          </w:tcPr>
          <w:p w:rsidR="00F4409C" w:rsidRDefault="00F4409C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F4409C" w:rsidRDefault="00F4409C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Sprache</w:t>
            </w:r>
          </w:p>
          <w:p w:rsidR="00F4409C" w:rsidRPr="000B7F94" w:rsidRDefault="001869A4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7842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F94" w:rsidRPr="000B7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B7F94" w:rsidRPr="000B7F9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B7F94">
              <w:rPr>
                <w:rFonts w:asciiTheme="minorHAnsi" w:hAnsiTheme="minorHAnsi" w:cstheme="minorHAnsi"/>
                <w:sz w:val="22"/>
                <w:szCs w:val="22"/>
              </w:rPr>
              <w:t xml:space="preserve">Deutsch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3417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F9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B7F94" w:rsidRPr="000B7F9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B7F94">
              <w:rPr>
                <w:rFonts w:asciiTheme="minorHAnsi" w:hAnsiTheme="minorHAnsi" w:cstheme="minorHAnsi"/>
                <w:sz w:val="22"/>
                <w:szCs w:val="22"/>
              </w:rPr>
              <w:t xml:space="preserve">Französisch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7928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F9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B7F94" w:rsidRPr="000B7F9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B7F94">
              <w:rPr>
                <w:rFonts w:asciiTheme="minorHAnsi" w:hAnsiTheme="minorHAnsi" w:cstheme="minorHAnsi"/>
                <w:sz w:val="22"/>
                <w:szCs w:val="22"/>
              </w:rPr>
              <w:t>Italienisch</w:t>
            </w:r>
            <w:r w:rsidR="000B7F9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F4409C" w:rsidRPr="00D270A6" w:rsidTr="00172EAE">
        <w:tc>
          <w:tcPr>
            <w:tcW w:w="4989" w:type="dxa"/>
            <w:tcBorders>
              <w:top w:val="single" w:sz="2" w:space="0" w:color="FF0000"/>
            </w:tcBorders>
          </w:tcPr>
          <w:p w:rsidR="00F4409C" w:rsidRPr="00D270A6" w:rsidRDefault="00F4409C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236" w:type="dxa"/>
          </w:tcPr>
          <w:p w:rsidR="00F4409C" w:rsidRPr="00D270A6" w:rsidRDefault="00F4409C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F4409C" w:rsidRPr="00D270A6" w:rsidRDefault="00F4409C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</w:tr>
      <w:tr w:rsidR="00F4409C" w:rsidTr="00172EAE"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F4409C" w:rsidRDefault="00F4409C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Anzahl Kinder</w:t>
            </w:r>
          </w:p>
          <w:p w:rsidR="00F4409C" w:rsidRDefault="00F4409C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F4409C" w:rsidRDefault="00F4409C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989" w:type="dxa"/>
          </w:tcPr>
          <w:p w:rsidR="00F4409C" w:rsidRDefault="00F4409C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F4409C" w:rsidTr="00172EAE">
        <w:tc>
          <w:tcPr>
            <w:tcW w:w="4989" w:type="dxa"/>
            <w:tcBorders>
              <w:top w:val="single" w:sz="2" w:space="0" w:color="FF0000"/>
            </w:tcBorders>
          </w:tcPr>
          <w:p w:rsidR="00F4409C" w:rsidRDefault="00F4409C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  <w:p w:rsidR="00D270A6" w:rsidRDefault="00D270A6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  <w:p w:rsidR="00D270A6" w:rsidRDefault="00D270A6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236" w:type="dxa"/>
          </w:tcPr>
          <w:p w:rsidR="00F4409C" w:rsidRDefault="00F4409C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989" w:type="dxa"/>
          </w:tcPr>
          <w:p w:rsidR="00F4409C" w:rsidRDefault="00F4409C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2F0D6F" w:rsidRPr="002F0D6F" w:rsidTr="000B7F94">
        <w:tc>
          <w:tcPr>
            <w:tcW w:w="10214" w:type="dxa"/>
            <w:gridSpan w:val="3"/>
            <w:tcBorders>
              <w:left w:val="single" w:sz="18" w:space="0" w:color="FF0000"/>
              <w:bottom w:val="single" w:sz="2" w:space="0" w:color="FF0000"/>
            </w:tcBorders>
          </w:tcPr>
          <w:p w:rsidR="002F0D6F" w:rsidRPr="002F0D6F" w:rsidRDefault="002F0D6F" w:rsidP="00D270A6">
            <w:pPr>
              <w:spacing w:before="40" w:after="40"/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</w:pPr>
            <w:r w:rsidRPr="002F0D6F"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  <w:t>Unfalldetails</w:t>
            </w:r>
          </w:p>
        </w:tc>
      </w:tr>
      <w:tr w:rsidR="00B7539E" w:rsidRPr="00D270A6" w:rsidTr="000B7F94">
        <w:tc>
          <w:tcPr>
            <w:tcW w:w="4989" w:type="dxa"/>
            <w:tcBorders>
              <w:top w:val="single" w:sz="2" w:space="0" w:color="FF0000"/>
            </w:tcBorders>
          </w:tcPr>
          <w:p w:rsidR="00B7539E" w:rsidRPr="00D270A6" w:rsidRDefault="00B7539E" w:rsidP="00D270A6">
            <w:pPr>
              <w:pStyle w:val="Feldname"/>
              <w:spacing w:before="40" w:after="40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2" w:space="0" w:color="FF0000"/>
            </w:tcBorders>
          </w:tcPr>
          <w:p w:rsidR="00B7539E" w:rsidRPr="00D270A6" w:rsidRDefault="00B7539E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B7539E" w:rsidRPr="00D270A6" w:rsidRDefault="00B7539E" w:rsidP="00D270A6">
            <w:pPr>
              <w:pStyle w:val="Feldname"/>
              <w:spacing w:before="40" w:after="4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320E21" w:rsidTr="000B7F94"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975089" w:rsidRDefault="00975089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Unfalldatum (</w:t>
            </w:r>
            <w:r w:rsidR="002204EF">
              <w:rPr>
                <w:rFonts w:ascii="Calibri" w:hAnsi="Calibri" w:cs="Calibri"/>
              </w:rPr>
              <w:t>TT.MM.JJJJ</w:t>
            </w:r>
            <w:r>
              <w:rPr>
                <w:rFonts w:ascii="Calibri" w:hAnsi="Calibri" w:cs="Calibri"/>
              </w:rPr>
              <w:t>)</w:t>
            </w:r>
          </w:p>
          <w:p w:rsidR="00320E21" w:rsidRDefault="00975089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18" w:space="0" w:color="FF0000"/>
            </w:tcBorders>
          </w:tcPr>
          <w:p w:rsidR="00320E21" w:rsidRDefault="00320E21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975089" w:rsidRDefault="00975089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Unfallzeit</w:t>
            </w:r>
          </w:p>
          <w:p w:rsidR="00320E21" w:rsidRDefault="00975089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320E21" w:rsidRPr="00D270A6" w:rsidTr="000B7F94">
        <w:tc>
          <w:tcPr>
            <w:tcW w:w="4989" w:type="dxa"/>
            <w:tcBorders>
              <w:top w:val="single" w:sz="2" w:space="0" w:color="FF0000"/>
            </w:tcBorders>
          </w:tcPr>
          <w:p w:rsidR="00320E21" w:rsidRPr="00D270A6" w:rsidRDefault="00320E21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236" w:type="dxa"/>
          </w:tcPr>
          <w:p w:rsidR="00320E21" w:rsidRPr="00D270A6" w:rsidRDefault="00320E21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320E21" w:rsidRPr="00D270A6" w:rsidRDefault="00320E21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</w:tr>
      <w:tr w:rsidR="00320E21" w:rsidTr="000B7F94"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975089" w:rsidRDefault="00975089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Unfallort (PLZ und Ort)</w:t>
            </w:r>
          </w:p>
          <w:p w:rsidR="00320E21" w:rsidRDefault="00975089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18" w:space="0" w:color="FF0000"/>
            </w:tcBorders>
          </w:tcPr>
          <w:p w:rsidR="00320E21" w:rsidRDefault="00320E21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975089" w:rsidRDefault="00975089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</w:t>
            </w:r>
          </w:p>
          <w:p w:rsidR="00320E21" w:rsidRDefault="00975089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320E21" w:rsidRPr="00D270A6" w:rsidTr="000B7F94">
        <w:tc>
          <w:tcPr>
            <w:tcW w:w="4989" w:type="dxa"/>
            <w:tcBorders>
              <w:top w:val="single" w:sz="2" w:space="0" w:color="FF0000"/>
            </w:tcBorders>
          </w:tcPr>
          <w:p w:rsidR="00320E21" w:rsidRPr="00D270A6" w:rsidRDefault="00320E21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236" w:type="dxa"/>
          </w:tcPr>
          <w:p w:rsidR="00320E21" w:rsidRPr="00D270A6" w:rsidRDefault="00320E21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320E21" w:rsidRPr="00D270A6" w:rsidRDefault="00320E21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</w:tr>
      <w:tr w:rsidR="002204EF" w:rsidTr="000B7F94">
        <w:tc>
          <w:tcPr>
            <w:tcW w:w="10214" w:type="dxa"/>
            <w:gridSpan w:val="3"/>
            <w:tcBorders>
              <w:left w:val="single" w:sz="18" w:space="0" w:color="FF0000"/>
              <w:bottom w:val="single" w:sz="2" w:space="0" w:color="FF0000"/>
            </w:tcBorders>
          </w:tcPr>
          <w:p w:rsidR="002204EF" w:rsidRDefault="002204EF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 w:rsidRPr="00975089">
              <w:rPr>
                <w:rFonts w:ascii="Calibri" w:hAnsi="Calibri" w:cs="Calibri"/>
              </w:rPr>
              <w:t>Unfallstelle</w:t>
            </w:r>
            <w:r>
              <w:rPr>
                <w:rFonts w:ascii="Calibri" w:hAnsi="Calibri" w:cs="Calibri"/>
              </w:rPr>
              <w:t xml:space="preserve"> </w:t>
            </w:r>
            <w:r w:rsidR="008D4924">
              <w:rPr>
                <w:rFonts w:ascii="Calibri" w:hAnsi="Calibri" w:cs="Calibri"/>
              </w:rPr>
              <w:br/>
            </w:r>
            <w:r w:rsidRPr="00975089">
              <w:rPr>
                <w:rFonts w:ascii="Calibri" w:hAnsi="Calibri" w:cs="Calibri"/>
              </w:rPr>
              <w:t>(Arbeitsplatz</w:t>
            </w:r>
            <w:r>
              <w:rPr>
                <w:rFonts w:ascii="Calibri" w:hAnsi="Calibri" w:cs="Calibri"/>
              </w:rPr>
              <w:t xml:space="preserve">, </w:t>
            </w:r>
            <w:r w:rsidRPr="00975089">
              <w:rPr>
                <w:rFonts w:ascii="Calibri" w:hAnsi="Calibri" w:cs="Calibri"/>
              </w:rPr>
              <w:t>Strasse</w:t>
            </w:r>
            <w:r>
              <w:rPr>
                <w:rFonts w:ascii="Calibri" w:hAnsi="Calibri" w:cs="Calibri"/>
              </w:rPr>
              <w:t xml:space="preserve">, </w:t>
            </w:r>
            <w:r w:rsidRPr="00975089">
              <w:rPr>
                <w:rFonts w:ascii="Calibri" w:hAnsi="Calibri" w:cs="Calibri"/>
              </w:rPr>
              <w:t>Fitnesscenter</w:t>
            </w:r>
            <w:r>
              <w:rPr>
                <w:rFonts w:ascii="Calibri" w:hAnsi="Calibri" w:cs="Calibri"/>
              </w:rPr>
              <w:t xml:space="preserve">, </w:t>
            </w:r>
            <w:r w:rsidRPr="00975089">
              <w:rPr>
                <w:rFonts w:ascii="Calibri" w:hAnsi="Calibri" w:cs="Calibri"/>
              </w:rPr>
              <w:t>Skipiste etc.)</w:t>
            </w:r>
          </w:p>
          <w:p w:rsidR="00D270A6" w:rsidRPr="002204EF" w:rsidRDefault="00470280" w:rsidP="00D270A6">
            <w:pPr>
              <w:spacing w:before="40" w:after="4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320E21" w:rsidRPr="00D270A6" w:rsidTr="000B7F94">
        <w:tc>
          <w:tcPr>
            <w:tcW w:w="4989" w:type="dxa"/>
            <w:tcBorders>
              <w:top w:val="single" w:sz="2" w:space="0" w:color="FF0000"/>
            </w:tcBorders>
          </w:tcPr>
          <w:p w:rsidR="00320E21" w:rsidRPr="00D270A6" w:rsidRDefault="00320E21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236" w:type="dxa"/>
            <w:tcBorders>
              <w:top w:val="single" w:sz="2" w:space="0" w:color="FF0000"/>
            </w:tcBorders>
          </w:tcPr>
          <w:p w:rsidR="00320E21" w:rsidRPr="00D270A6" w:rsidRDefault="00320E21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320E21" w:rsidRPr="00D270A6" w:rsidRDefault="00320E21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</w:tr>
      <w:tr w:rsidR="002204EF" w:rsidTr="000B7F94">
        <w:tc>
          <w:tcPr>
            <w:tcW w:w="10214" w:type="dxa"/>
            <w:gridSpan w:val="3"/>
            <w:tcBorders>
              <w:left w:val="single" w:sz="18" w:space="0" w:color="FF0000"/>
              <w:bottom w:val="single" w:sz="2" w:space="0" w:color="FF0000"/>
            </w:tcBorders>
          </w:tcPr>
          <w:p w:rsidR="002204EF" w:rsidRDefault="002204EF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Sachverhalt</w:t>
            </w:r>
            <w:r w:rsidR="008D492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(möglichst detailliert)</w:t>
            </w:r>
          </w:p>
          <w:p w:rsidR="00D270A6" w:rsidRPr="00D270A6" w:rsidRDefault="00F96B46" w:rsidP="008D4924">
            <w:pPr>
              <w:spacing w:before="40" w:after="4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320E21" w:rsidRPr="00D270A6" w:rsidTr="000B7F94">
        <w:tc>
          <w:tcPr>
            <w:tcW w:w="4989" w:type="dxa"/>
            <w:tcBorders>
              <w:top w:val="single" w:sz="2" w:space="0" w:color="FF0000"/>
            </w:tcBorders>
          </w:tcPr>
          <w:p w:rsidR="00320E21" w:rsidRPr="00D270A6" w:rsidRDefault="00320E21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236" w:type="dxa"/>
            <w:tcBorders>
              <w:top w:val="single" w:sz="2" w:space="0" w:color="FF0000"/>
            </w:tcBorders>
          </w:tcPr>
          <w:p w:rsidR="00320E21" w:rsidRPr="00D270A6" w:rsidRDefault="00320E21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320E21" w:rsidRPr="00D270A6" w:rsidRDefault="00320E21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</w:tr>
      <w:tr w:rsidR="002204EF" w:rsidTr="000B7F94">
        <w:tc>
          <w:tcPr>
            <w:tcW w:w="10214" w:type="dxa"/>
            <w:gridSpan w:val="3"/>
            <w:tcBorders>
              <w:left w:val="single" w:sz="18" w:space="0" w:color="FF0000"/>
              <w:bottom w:val="single" w:sz="2" w:space="0" w:color="FF0000"/>
            </w:tcBorders>
          </w:tcPr>
          <w:p w:rsidR="002204EF" w:rsidRDefault="002204EF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 w:rsidRPr="00833223">
              <w:rPr>
                <w:rFonts w:ascii="Calibri" w:hAnsi="Calibri" w:cs="Calibri"/>
              </w:rPr>
              <w:t>Beteiligte Gegenstände</w:t>
            </w:r>
            <w:r>
              <w:rPr>
                <w:rFonts w:ascii="Calibri" w:hAnsi="Calibri" w:cs="Calibri"/>
              </w:rPr>
              <w:t xml:space="preserve"> mit genauem Beschrieb </w:t>
            </w:r>
            <w:r w:rsidR="008D4924">
              <w:rPr>
                <w:rFonts w:ascii="Calibri" w:hAnsi="Calibri" w:cs="Calibri"/>
              </w:rPr>
              <w:br/>
            </w:r>
            <w:r w:rsidRPr="00833223">
              <w:rPr>
                <w:rFonts w:ascii="Calibri" w:hAnsi="Calibri" w:cs="Calibri"/>
              </w:rPr>
              <w:t>(Ski</w:t>
            </w:r>
            <w:r>
              <w:rPr>
                <w:rFonts w:ascii="Calibri" w:hAnsi="Calibri" w:cs="Calibri"/>
              </w:rPr>
              <w:t xml:space="preserve">, </w:t>
            </w:r>
            <w:r w:rsidRPr="00833223">
              <w:rPr>
                <w:rFonts w:ascii="Calibri" w:hAnsi="Calibri" w:cs="Calibri"/>
              </w:rPr>
              <w:t>Bügeleisen</w:t>
            </w:r>
            <w:r>
              <w:rPr>
                <w:rFonts w:ascii="Calibri" w:hAnsi="Calibri" w:cs="Calibri"/>
              </w:rPr>
              <w:t xml:space="preserve">, </w:t>
            </w:r>
            <w:r w:rsidRPr="00833223">
              <w:rPr>
                <w:rFonts w:ascii="Calibri" w:hAnsi="Calibri" w:cs="Calibri"/>
              </w:rPr>
              <w:t>Säge</w:t>
            </w:r>
            <w:r>
              <w:rPr>
                <w:rFonts w:ascii="Calibri" w:hAnsi="Calibri" w:cs="Calibri"/>
              </w:rPr>
              <w:t xml:space="preserve">, </w:t>
            </w:r>
            <w:r w:rsidRPr="00833223">
              <w:rPr>
                <w:rFonts w:ascii="Calibri" w:hAnsi="Calibri" w:cs="Calibri"/>
              </w:rPr>
              <w:t>Telefonstange</w:t>
            </w:r>
            <w:r>
              <w:rPr>
                <w:rFonts w:ascii="Calibri" w:hAnsi="Calibri" w:cs="Calibri"/>
              </w:rPr>
              <w:t xml:space="preserve">, </w:t>
            </w:r>
            <w:r w:rsidRPr="00833223">
              <w:rPr>
                <w:rFonts w:ascii="Calibri" w:hAnsi="Calibri" w:cs="Calibri"/>
              </w:rPr>
              <w:t>Auto</w:t>
            </w:r>
            <w:r>
              <w:rPr>
                <w:rFonts w:ascii="Calibri" w:hAnsi="Calibri" w:cs="Calibri"/>
              </w:rPr>
              <w:t xml:space="preserve">, </w:t>
            </w:r>
            <w:r w:rsidRPr="00833223">
              <w:rPr>
                <w:rFonts w:ascii="Calibri" w:hAnsi="Calibri" w:cs="Calibri"/>
              </w:rPr>
              <w:t>Velo</w:t>
            </w:r>
            <w:r>
              <w:rPr>
                <w:rFonts w:ascii="Calibri" w:hAnsi="Calibri" w:cs="Calibri"/>
              </w:rPr>
              <w:t xml:space="preserve"> </w:t>
            </w:r>
            <w:r w:rsidRPr="00833223">
              <w:rPr>
                <w:rFonts w:ascii="Calibri" w:hAnsi="Calibri" w:cs="Calibri"/>
              </w:rPr>
              <w:t>etc.)</w:t>
            </w:r>
          </w:p>
          <w:p w:rsidR="00D270A6" w:rsidRPr="008D4924" w:rsidRDefault="002204EF" w:rsidP="00D270A6">
            <w:pPr>
              <w:spacing w:before="40" w:after="4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320E21" w:rsidRPr="00D270A6" w:rsidTr="000B7F94">
        <w:tc>
          <w:tcPr>
            <w:tcW w:w="4989" w:type="dxa"/>
            <w:tcBorders>
              <w:top w:val="single" w:sz="2" w:space="0" w:color="FF0000"/>
            </w:tcBorders>
          </w:tcPr>
          <w:p w:rsidR="00320E21" w:rsidRPr="00D270A6" w:rsidRDefault="00320E21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236" w:type="dxa"/>
            <w:tcBorders>
              <w:top w:val="single" w:sz="2" w:space="0" w:color="FF0000"/>
            </w:tcBorders>
          </w:tcPr>
          <w:p w:rsidR="00320E21" w:rsidRPr="00D270A6" w:rsidRDefault="00320E21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320E21" w:rsidRPr="00D270A6" w:rsidRDefault="00320E21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</w:tr>
      <w:tr w:rsidR="002204EF" w:rsidTr="000B7F94">
        <w:tc>
          <w:tcPr>
            <w:tcW w:w="10214" w:type="dxa"/>
            <w:gridSpan w:val="3"/>
            <w:tcBorders>
              <w:left w:val="single" w:sz="18" w:space="0" w:color="FF0000"/>
              <w:bottom w:val="single" w:sz="2" w:space="0" w:color="FF0000"/>
            </w:tcBorders>
          </w:tcPr>
          <w:p w:rsidR="002204EF" w:rsidRDefault="002204EF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 w:rsidRPr="00833223">
              <w:rPr>
                <w:rFonts w:ascii="Calibri" w:hAnsi="Calibri" w:cs="Calibri"/>
              </w:rPr>
              <w:t xml:space="preserve">Beteiligte Personen / Tiere </w:t>
            </w:r>
            <w:r>
              <w:rPr>
                <w:rFonts w:ascii="Calibri" w:hAnsi="Calibri" w:cs="Calibri"/>
              </w:rPr>
              <w:t>mit genauem Beschrieb</w:t>
            </w:r>
            <w:r w:rsidR="008D4924">
              <w:rPr>
                <w:rFonts w:ascii="Calibri" w:hAnsi="Calibri" w:cs="Calibri"/>
              </w:rPr>
              <w:br/>
            </w:r>
            <w:r w:rsidRPr="00833223">
              <w:rPr>
                <w:rFonts w:ascii="Calibri" w:hAnsi="Calibri" w:cs="Calibri"/>
              </w:rPr>
              <w:t>(Name + Adresse, wenn bekannt, bzw. Tierart, Name und Adresse des Halters, wenn bekannt)</w:t>
            </w:r>
          </w:p>
          <w:p w:rsidR="00D270A6" w:rsidRPr="008D4924" w:rsidRDefault="002204EF" w:rsidP="00D270A6">
            <w:pPr>
              <w:spacing w:before="40" w:after="4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320E21" w:rsidRPr="00D270A6" w:rsidTr="000B7F94">
        <w:tc>
          <w:tcPr>
            <w:tcW w:w="4989" w:type="dxa"/>
            <w:tcBorders>
              <w:top w:val="single" w:sz="2" w:space="0" w:color="FF0000"/>
            </w:tcBorders>
          </w:tcPr>
          <w:p w:rsidR="00320E21" w:rsidRPr="00D270A6" w:rsidRDefault="00320E21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236" w:type="dxa"/>
            <w:tcBorders>
              <w:top w:val="single" w:sz="2" w:space="0" w:color="FF0000"/>
            </w:tcBorders>
          </w:tcPr>
          <w:p w:rsidR="00320E21" w:rsidRPr="00D270A6" w:rsidRDefault="00320E21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320E21" w:rsidRPr="00D270A6" w:rsidRDefault="00320E21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</w:tr>
      <w:tr w:rsidR="002204EF" w:rsidTr="000B7F94">
        <w:tc>
          <w:tcPr>
            <w:tcW w:w="10214" w:type="dxa"/>
            <w:gridSpan w:val="3"/>
            <w:tcBorders>
              <w:left w:val="single" w:sz="18" w:space="0" w:color="FF0000"/>
              <w:bottom w:val="single" w:sz="2" w:space="0" w:color="FF0000"/>
            </w:tcBorders>
          </w:tcPr>
          <w:p w:rsidR="000B7F94" w:rsidRDefault="002204EF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Polizeirapport</w:t>
            </w:r>
          </w:p>
          <w:p w:rsidR="002204EF" w:rsidRPr="00975089" w:rsidRDefault="002204EF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Pr="005C73E4">
              <w:rPr>
                <w:rFonts w:ascii="Calibri" w:hAnsi="Calibri" w:cs="Calibri"/>
              </w:rPr>
              <w:t>Falls ja, bitte Kopie des Polizeirapports beilege</w:t>
            </w:r>
            <w:r>
              <w:rPr>
                <w:rFonts w:ascii="Calibri" w:hAnsi="Calibri" w:cs="Calibri"/>
              </w:rPr>
              <w:t>n und zuständige Polizeistelle angeben.)</w:t>
            </w:r>
          </w:p>
          <w:p w:rsidR="002204EF" w:rsidRPr="002204EF" w:rsidRDefault="001869A4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682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E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2204EF" w:rsidRPr="002204EF">
              <w:rPr>
                <w:rFonts w:asciiTheme="minorHAnsi" w:hAnsiTheme="minorHAnsi" w:cstheme="minorHAnsi"/>
                <w:szCs w:val="22"/>
              </w:rPr>
              <w:t xml:space="preserve">  Ja</w:t>
            </w:r>
            <w:r w:rsidR="002204EF" w:rsidRPr="002204EF">
              <w:rPr>
                <w:rFonts w:asciiTheme="minorHAnsi" w:hAnsiTheme="minorHAnsi" w:cstheme="minorHAnsi"/>
                <w:szCs w:val="22"/>
              </w:rPr>
              <w:tab/>
            </w:r>
            <w:r w:rsidR="002204EF" w:rsidRPr="002204EF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205198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EF" w:rsidRPr="002204E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204EF" w:rsidRPr="002204EF">
              <w:rPr>
                <w:rFonts w:asciiTheme="minorHAnsi" w:hAnsiTheme="minorHAnsi" w:cstheme="minorHAnsi"/>
                <w:szCs w:val="22"/>
              </w:rPr>
              <w:t xml:space="preserve">  Nein</w:t>
            </w:r>
            <w:r w:rsidR="002204EF">
              <w:rPr>
                <w:rFonts w:asciiTheme="minorHAnsi" w:hAnsiTheme="minorHAnsi" w:cstheme="minorHAnsi"/>
                <w:szCs w:val="22"/>
              </w:rPr>
              <w:tab/>
            </w:r>
            <w:r w:rsidR="002204EF" w:rsidRPr="002204EF">
              <w:rPr>
                <w:rFonts w:asciiTheme="minorHAnsi" w:hAnsiTheme="minorHAnsi" w:cstheme="minorHAnsi"/>
                <w:szCs w:val="22"/>
              </w:rPr>
              <w:tab/>
            </w:r>
            <w:r w:rsidR="002204EF" w:rsidRPr="002204EF">
              <w:rPr>
                <w:rFonts w:asciiTheme="minorHAnsi" w:eastAsia="MS Gothic" w:hAnsiTheme="minorHAnsi" w:cstheme="minorHAnsi"/>
                <w:szCs w:val="22"/>
              </w:rPr>
              <w:t xml:space="preserve">Zuständige Polizeistelle: </w:t>
            </w:r>
            <w:r w:rsidR="002204EF" w:rsidRPr="002204EF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04EF" w:rsidRPr="002204EF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2204EF" w:rsidRPr="002204EF">
              <w:rPr>
                <w:rFonts w:asciiTheme="minorHAnsi" w:hAnsiTheme="minorHAnsi" w:cstheme="minorHAnsi"/>
                <w:szCs w:val="22"/>
              </w:rPr>
            </w:r>
            <w:r w:rsidR="002204EF" w:rsidRPr="002204EF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2204EF" w:rsidRPr="002204EF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2204EF" w:rsidRPr="002204EF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2204EF" w:rsidRPr="002204EF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2204EF" w:rsidRPr="002204EF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2204EF" w:rsidRPr="002204EF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2204EF" w:rsidRPr="002204EF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5C73E4" w:rsidTr="000B7F94">
        <w:tc>
          <w:tcPr>
            <w:tcW w:w="4989" w:type="dxa"/>
            <w:tcBorders>
              <w:top w:val="single" w:sz="2" w:space="0" w:color="FF0000"/>
            </w:tcBorders>
          </w:tcPr>
          <w:p w:rsidR="005C73E4" w:rsidRDefault="005C73E4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  <w:p w:rsidR="00D270A6" w:rsidRDefault="00D270A6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  <w:p w:rsidR="00D270A6" w:rsidRDefault="00D270A6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236" w:type="dxa"/>
            <w:tcBorders>
              <w:top w:val="single" w:sz="2" w:space="0" w:color="FF0000"/>
            </w:tcBorders>
          </w:tcPr>
          <w:p w:rsidR="005C73E4" w:rsidRDefault="005C73E4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5C73E4" w:rsidRDefault="005C73E4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2F0D6F" w:rsidRPr="002F0D6F" w:rsidTr="000B7F94">
        <w:tc>
          <w:tcPr>
            <w:tcW w:w="10214" w:type="dxa"/>
            <w:gridSpan w:val="3"/>
            <w:tcBorders>
              <w:left w:val="single" w:sz="18" w:space="0" w:color="FF0000"/>
              <w:bottom w:val="single" w:sz="2" w:space="0" w:color="FF0000"/>
            </w:tcBorders>
          </w:tcPr>
          <w:p w:rsidR="002F0D6F" w:rsidRPr="002F0D6F" w:rsidRDefault="002F0D6F" w:rsidP="00D270A6">
            <w:pPr>
              <w:spacing w:before="40" w:after="40"/>
              <w:rPr>
                <w:rFonts w:asciiTheme="minorHAnsi" w:hAnsiTheme="minorHAnsi" w:cstheme="minorHAnsi"/>
                <w:sz w:val="26"/>
                <w:szCs w:val="26"/>
                <w:lang w:val="de-DE"/>
              </w:rPr>
            </w:pPr>
            <w:r w:rsidRPr="002F0D6F">
              <w:rPr>
                <w:rFonts w:asciiTheme="minorHAnsi" w:hAnsiTheme="minorHAnsi" w:cstheme="minorHAnsi"/>
                <w:sz w:val="26"/>
                <w:szCs w:val="26"/>
                <w:lang w:val="de-DE"/>
              </w:rPr>
              <w:sym w:font="Wingdings" w:char="F0E0"/>
            </w:r>
            <w:r w:rsidRPr="002F0D6F">
              <w:rPr>
                <w:rFonts w:asciiTheme="minorHAnsi" w:hAnsiTheme="minorHAnsi" w:cstheme="minorHAnsi"/>
                <w:sz w:val="26"/>
                <w:szCs w:val="26"/>
                <w:lang w:val="de-DE"/>
              </w:rPr>
              <w:t xml:space="preserve"> </w:t>
            </w:r>
            <w:r w:rsidRPr="002F0D6F"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  <w:t xml:space="preserve">Die folgenden </w:t>
            </w:r>
            <w:r w:rsidR="00172EAE"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  <w:t>2</w:t>
            </w:r>
            <w:r w:rsidRPr="002F0D6F"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  <w:t xml:space="preserve"> Fragen müssen nur bei einem </w:t>
            </w:r>
            <w:r w:rsidRPr="002F0D6F">
              <w:rPr>
                <w:rFonts w:asciiTheme="minorHAnsi" w:hAnsiTheme="minorHAnsi" w:cstheme="minorHAnsi"/>
                <w:b/>
                <w:i/>
                <w:sz w:val="26"/>
                <w:szCs w:val="26"/>
                <w:lang w:val="de-DE"/>
              </w:rPr>
              <w:t>Nichtberufsunfall</w:t>
            </w:r>
            <w:r w:rsidRPr="002F0D6F"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  <w:t xml:space="preserve"> ausgefüllt werden</w:t>
            </w:r>
            <w:r w:rsidR="00172EAE"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  <w:t>.</w:t>
            </w:r>
          </w:p>
        </w:tc>
      </w:tr>
      <w:tr w:rsidR="005C73E4" w:rsidRPr="00D270A6" w:rsidTr="000B7F94">
        <w:tc>
          <w:tcPr>
            <w:tcW w:w="4989" w:type="dxa"/>
            <w:tcBorders>
              <w:top w:val="single" w:sz="2" w:space="0" w:color="FF0000"/>
            </w:tcBorders>
          </w:tcPr>
          <w:p w:rsidR="005C73E4" w:rsidRPr="00D270A6" w:rsidRDefault="005C73E4" w:rsidP="00D270A6">
            <w:pPr>
              <w:pStyle w:val="Feldname"/>
              <w:spacing w:before="40" w:after="40"/>
              <w:rPr>
                <w:rFonts w:ascii="Calibri" w:hAnsi="Calibri" w:cs="Calibri"/>
                <w:sz w:val="8"/>
                <w:szCs w:val="8"/>
                <w:lang w:val="de-CH"/>
              </w:rPr>
            </w:pPr>
          </w:p>
        </w:tc>
        <w:tc>
          <w:tcPr>
            <w:tcW w:w="236" w:type="dxa"/>
            <w:tcBorders>
              <w:top w:val="single" w:sz="2" w:space="0" w:color="FF0000"/>
            </w:tcBorders>
          </w:tcPr>
          <w:p w:rsidR="005C73E4" w:rsidRPr="00D270A6" w:rsidRDefault="005C73E4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5C73E4" w:rsidRPr="00D270A6" w:rsidRDefault="005C73E4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</w:tr>
      <w:tr w:rsidR="002204EF" w:rsidTr="000B7F94"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2204EF" w:rsidRDefault="002204EF" w:rsidP="00F3744A">
            <w:pPr>
              <w:pStyle w:val="Feldname"/>
              <w:tabs>
                <w:tab w:val="left" w:pos="1428"/>
              </w:tabs>
              <w:spacing w:before="40" w:after="40"/>
              <w:rPr>
                <w:rFonts w:ascii="Calibri" w:hAnsi="Calibri" w:cs="Calibri"/>
              </w:rPr>
            </w:pPr>
            <w:r w:rsidRPr="005C73E4">
              <w:rPr>
                <w:rFonts w:ascii="Calibri" w:hAnsi="Calibri" w:cs="Calibri"/>
              </w:rPr>
              <w:t>Letzte Teilnahme an der Massnahme vor dem Unfall</w:t>
            </w:r>
          </w:p>
          <w:p w:rsidR="002204EF" w:rsidRDefault="002204EF" w:rsidP="00F3744A">
            <w:pPr>
              <w:pStyle w:val="Feldname"/>
              <w:tabs>
                <w:tab w:val="left" w:pos="1428"/>
              </w:tabs>
              <w:spacing w:before="40" w:after="40"/>
              <w:rPr>
                <w:rFonts w:ascii="Calibri" w:hAnsi="Calibri" w:cs="Calibri"/>
              </w:rPr>
            </w:pPr>
            <w:r w:rsidRPr="005C73E4">
              <w:rPr>
                <w:rFonts w:ascii="Calibri" w:hAnsi="Calibri" w:cs="Calibri"/>
              </w:rPr>
              <w:t>(letzte Arbeitszeit / Pensum)</w:t>
            </w:r>
          </w:p>
          <w:p w:rsidR="002204EF" w:rsidRPr="005C73E4" w:rsidRDefault="002204EF" w:rsidP="00F3744A">
            <w:pPr>
              <w:pStyle w:val="Feldname"/>
              <w:tabs>
                <w:tab w:val="left" w:pos="1428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5C73E4">
              <w:rPr>
                <w:rFonts w:ascii="Calibri" w:hAnsi="Calibri" w:cs="Calibri"/>
                <w:sz w:val="22"/>
                <w:szCs w:val="22"/>
              </w:rPr>
              <w:t>Arbeitszeit: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5C73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73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C73E4">
              <w:rPr>
                <w:rFonts w:ascii="Calibri" w:hAnsi="Calibri" w:cs="Calibri"/>
                <w:sz w:val="22"/>
                <w:szCs w:val="22"/>
              </w:rPr>
            </w:r>
            <w:r w:rsidRPr="005C73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C73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73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73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73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73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73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2204EF" w:rsidRPr="005C73E4" w:rsidRDefault="002204EF" w:rsidP="00F3744A">
            <w:pPr>
              <w:pStyle w:val="Feldname"/>
              <w:tabs>
                <w:tab w:val="left" w:pos="1428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C73E4">
              <w:rPr>
                <w:rFonts w:asciiTheme="minorHAnsi" w:hAnsiTheme="minorHAnsi" w:cstheme="minorHAnsi"/>
                <w:sz w:val="22"/>
                <w:szCs w:val="22"/>
              </w:rPr>
              <w:t>Pensum</w:t>
            </w:r>
            <w:r w:rsidR="00F3744A">
              <w:rPr>
                <w:rFonts w:asciiTheme="minorHAnsi" w:hAnsiTheme="minorHAnsi" w:cstheme="minorHAnsi"/>
                <w:sz w:val="22"/>
                <w:szCs w:val="22"/>
              </w:rPr>
              <w:t xml:space="preserve"> (%)</w:t>
            </w:r>
            <w:r w:rsidRPr="005C73E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C73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73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C73E4">
              <w:rPr>
                <w:rFonts w:ascii="Calibri" w:hAnsi="Calibri" w:cs="Calibri"/>
                <w:sz w:val="22"/>
                <w:szCs w:val="22"/>
              </w:rPr>
            </w:r>
            <w:r w:rsidRPr="005C73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C73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73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73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73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73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73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2204EF" w:rsidRDefault="002204EF" w:rsidP="00F3744A">
            <w:pPr>
              <w:pStyle w:val="Feldname"/>
              <w:tabs>
                <w:tab w:val="left" w:pos="1428"/>
              </w:tabs>
              <w:spacing w:before="40" w:after="40"/>
              <w:rPr>
                <w:rFonts w:asciiTheme="minorHAnsi" w:hAnsiTheme="minorHAnsi" w:cstheme="minorHAnsi"/>
                <w:szCs w:val="22"/>
              </w:rPr>
            </w:pPr>
            <w:r w:rsidRPr="005C73E4">
              <w:rPr>
                <w:rFonts w:asciiTheme="minorHAnsi" w:hAnsiTheme="minorHAnsi" w:cstheme="minorHAnsi"/>
                <w:sz w:val="22"/>
                <w:szCs w:val="22"/>
              </w:rPr>
              <w:t>Tag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3744A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  <w:r w:rsidRPr="005C73E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C73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73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C73E4">
              <w:rPr>
                <w:rFonts w:ascii="Calibri" w:hAnsi="Calibri" w:cs="Calibri"/>
                <w:sz w:val="22"/>
                <w:szCs w:val="22"/>
              </w:rPr>
            </w:r>
            <w:r w:rsidRPr="005C73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C73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73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73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73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73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C73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18" w:space="0" w:color="FF0000"/>
            </w:tcBorders>
          </w:tcPr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2204EF" w:rsidRPr="002204EF" w:rsidRDefault="00172EAE" w:rsidP="00D270A6">
            <w:pPr>
              <w:pStyle w:val="Feldname"/>
              <w:spacing w:before="40" w:after="4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Tätigkeit zum Unfallzeitpunkt</w:t>
            </w:r>
          </w:p>
          <w:sdt>
            <w:sdtPr>
              <w:rPr>
                <w:rFonts w:ascii="Calibri" w:hAnsi="Calibri" w:cs="Calibri"/>
                <w:szCs w:val="22"/>
              </w:rPr>
              <w:id w:val="-1333530384"/>
              <w:placeholder>
                <w:docPart w:val="3857F109EC2C4E9FBA202B0D6340116D"/>
              </w:placeholder>
              <w:showingPlcHdr/>
              <w:comboBox>
                <w:listItem w:value="Wählen Sie ein Element aus."/>
                <w:listItem w:displayText="Autofahren (Fahrer oder Mitfahrer)" w:value="Autofahren (Fahrer oder Mitfahrer)"/>
                <w:listItem w:displayText="Baden, Schwimmen" w:value="Baden, Schwimmen"/>
                <w:listItem w:displayText="Bergwandern" w:value="Bergwandern"/>
                <w:listItem w:displayText="e-Bike, e-Mountainbike fahren" w:value="e-Bike, e-Mountainbike fahren"/>
                <w:listItem w:displayText="Eishockey" w:value="Eishockey"/>
                <w:listItem w:displayText="Fitnesstraining" w:value="Fitnesstraining"/>
                <w:listItem w:displayText="Fussball" w:value="Fussball"/>
                <w:listItem w:displayText="Gartenarbeit, Forst- und Landwirtschaft" w:value="Gartenarbeit, Forst- und Landwirtschaft"/>
                <w:listItem w:displayText="Gleitschirm" w:value="Gleitschirm"/>
                <w:listItem w:displayText="Haushaltarbeiten" w:value="Haushaltarbeiten"/>
                <w:listItem w:displayText="Heimwerken / Unterhaltsarbeiten" w:value="Heimwerken / Unterhaltsarbeiten"/>
                <w:listItem w:displayText="Joggen" w:value="Joggen"/>
                <w:listItem w:displayText="Motorrad-, Rollerfahren" w:value="Motorrad-, Rollerfahren"/>
                <w:listItem w:displayText="Rauferei, Streit, Gewalt" w:value="Rauferei, Streit, Gewalt"/>
                <w:listItem w:displayText="Skifahren" w:value="Skifahren"/>
                <w:listItem w:displayText="Snowboard fahren" w:value="Snowboard fahren"/>
                <w:listItem w:displayText="Übrige Ballspiele" w:value="Übrige Ballspiele"/>
                <w:listItem w:displayText="Übrige Tätigkeiten" w:value="Übrige Tätigkeiten"/>
                <w:listItem w:displayText="Übriger Sport" w:value="Übriger Sport"/>
                <w:listItem w:displayText="Übrige Tätigkeiten in Haus/Garten" w:value="Übrige Tätigkeiten in Haus/Garten"/>
                <w:listItem w:displayText="Velo, Mountainbike fahren unmotorisiert" w:value="Velo, Mountainbike fahren unmotorisiert"/>
              </w:comboBox>
            </w:sdtPr>
            <w:sdtEndPr/>
            <w:sdtContent>
              <w:p w:rsidR="00172EAE" w:rsidRPr="00172EAE" w:rsidRDefault="00172EAE" w:rsidP="00172EAE">
                <w:pPr>
                  <w:rPr>
                    <w:rFonts w:ascii="Calibri" w:hAnsi="Calibri" w:cs="Calibri"/>
                    <w:szCs w:val="22"/>
                  </w:rPr>
                </w:pPr>
                <w:r w:rsidRPr="00172EAE">
                  <w:rPr>
                    <w:rStyle w:val="Platzhaltertext"/>
                    <w:rFonts w:ascii="Calibri" w:eastAsiaTheme="majorEastAsia" w:hAnsi="Calibri" w:cs="Calibri"/>
                    <w:szCs w:val="22"/>
                  </w:rPr>
                  <w:t>Wählen Sie ein Element aus.</w:t>
                </w:r>
              </w:p>
            </w:sdtContent>
          </w:sdt>
          <w:p w:rsidR="00172EAE" w:rsidRPr="00172EAE" w:rsidRDefault="00172EAE" w:rsidP="00172EAE">
            <w:pPr>
              <w:rPr>
                <w:rFonts w:ascii="Calibri" w:hAnsi="Calibri" w:cs="Calibri"/>
                <w:szCs w:val="22"/>
              </w:rPr>
            </w:pPr>
          </w:p>
          <w:p w:rsidR="002204EF" w:rsidRPr="002204EF" w:rsidRDefault="00172EAE" w:rsidP="00172EAE">
            <w:pPr>
              <w:pStyle w:val="Feldname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72EAE">
              <w:rPr>
                <w:rFonts w:ascii="Calibri" w:hAnsi="Calibri" w:cs="Calibri"/>
                <w:sz w:val="22"/>
                <w:szCs w:val="22"/>
              </w:rPr>
              <w:t>Anderer Grund</w:t>
            </w:r>
            <w:r w:rsidR="00BD315E">
              <w:rPr>
                <w:rFonts w:ascii="Calibri" w:hAnsi="Calibri" w:cs="Calibri"/>
                <w:sz w:val="22"/>
                <w:szCs w:val="22"/>
              </w:rPr>
              <w:t>:</w:t>
            </w:r>
            <w:r w:rsidRPr="00172E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72E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72E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72EAE">
              <w:rPr>
                <w:rFonts w:ascii="Calibri" w:hAnsi="Calibri" w:cs="Calibri"/>
                <w:sz w:val="22"/>
                <w:szCs w:val="22"/>
              </w:rPr>
            </w:r>
            <w:r w:rsidRPr="00172E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72E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2E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2E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2E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2E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2E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204EF" w:rsidTr="000B7F94">
        <w:tc>
          <w:tcPr>
            <w:tcW w:w="4989" w:type="dxa"/>
            <w:tcBorders>
              <w:top w:val="single" w:sz="2" w:space="0" w:color="FF0000"/>
            </w:tcBorders>
          </w:tcPr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  <w:p w:rsidR="00D270A6" w:rsidRDefault="00D270A6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  <w:p w:rsidR="00D270A6" w:rsidRDefault="00D270A6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236" w:type="dxa"/>
            <w:tcBorders>
              <w:top w:val="single" w:sz="2" w:space="0" w:color="FF0000"/>
            </w:tcBorders>
          </w:tcPr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2204EF" w:rsidRPr="002F0D6F" w:rsidTr="000B7F94">
        <w:tc>
          <w:tcPr>
            <w:tcW w:w="10214" w:type="dxa"/>
            <w:gridSpan w:val="3"/>
            <w:tcBorders>
              <w:left w:val="single" w:sz="18" w:space="0" w:color="FF0000"/>
              <w:bottom w:val="single" w:sz="2" w:space="0" w:color="FF0000"/>
            </w:tcBorders>
          </w:tcPr>
          <w:p w:rsidR="002204EF" w:rsidRPr="002F0D6F" w:rsidRDefault="002204EF" w:rsidP="00D270A6">
            <w:pPr>
              <w:spacing w:before="40" w:after="40"/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  <w:t>Arbeitsunfähigkeit</w:t>
            </w:r>
          </w:p>
        </w:tc>
      </w:tr>
      <w:tr w:rsidR="002204EF" w:rsidRPr="002A7374" w:rsidTr="000B7F94">
        <w:tc>
          <w:tcPr>
            <w:tcW w:w="4989" w:type="dxa"/>
            <w:tcBorders>
              <w:top w:val="single" w:sz="2" w:space="0" w:color="FF0000"/>
            </w:tcBorders>
          </w:tcPr>
          <w:p w:rsidR="002204EF" w:rsidRPr="002A7374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236" w:type="dxa"/>
            <w:tcBorders>
              <w:top w:val="single" w:sz="2" w:space="0" w:color="FF0000"/>
            </w:tcBorders>
          </w:tcPr>
          <w:p w:rsidR="002204EF" w:rsidRPr="002A7374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2204EF" w:rsidRPr="002A7374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</w:tr>
      <w:tr w:rsidR="002204EF" w:rsidTr="000B7F94"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2204EF" w:rsidRDefault="002204EF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 w:rsidRPr="002F0D6F">
              <w:rPr>
                <w:rFonts w:ascii="Calibri" w:hAnsi="Calibri" w:cs="Calibri"/>
              </w:rPr>
              <w:t>Massnahme ausgesetzt ab Datum</w:t>
            </w:r>
            <w:r>
              <w:rPr>
                <w:rFonts w:ascii="Calibri" w:hAnsi="Calibri" w:cs="Calibri"/>
              </w:rPr>
              <w:t xml:space="preserve"> (TT.MM.JJJJ</w:t>
            </w:r>
            <w:r w:rsidRPr="002F0D6F">
              <w:rPr>
                <w:rFonts w:ascii="Calibri" w:hAnsi="Calibri" w:cs="Calibri"/>
              </w:rPr>
              <w:t>)</w:t>
            </w:r>
          </w:p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18" w:space="0" w:color="FF0000"/>
            </w:tcBorders>
          </w:tcPr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2204EF" w:rsidRDefault="002204EF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Arbeitsunfähigkeit in Prozent </w:t>
            </w:r>
          </w:p>
          <w:p w:rsidR="002204EF" w:rsidRPr="002F0D6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2F0D6F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D6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2F0D6F">
              <w:rPr>
                <w:rFonts w:ascii="Calibri" w:hAnsi="Calibri" w:cs="Calibri"/>
                <w:szCs w:val="22"/>
              </w:rPr>
            </w:r>
            <w:r w:rsidRPr="002F0D6F">
              <w:rPr>
                <w:rFonts w:ascii="Calibri" w:hAnsi="Calibri" w:cs="Calibri"/>
                <w:szCs w:val="22"/>
              </w:rPr>
              <w:fldChar w:fldCharType="separate"/>
            </w:r>
            <w:r w:rsidRPr="002F0D6F">
              <w:rPr>
                <w:rFonts w:ascii="Calibri" w:hAnsi="Calibri" w:cs="Calibri"/>
                <w:noProof/>
                <w:szCs w:val="22"/>
              </w:rPr>
              <w:t> </w:t>
            </w:r>
            <w:r w:rsidRPr="002F0D6F">
              <w:rPr>
                <w:rFonts w:ascii="Calibri" w:hAnsi="Calibri" w:cs="Calibri"/>
                <w:noProof/>
                <w:szCs w:val="22"/>
              </w:rPr>
              <w:t> </w:t>
            </w:r>
            <w:r w:rsidRPr="002F0D6F">
              <w:rPr>
                <w:rFonts w:ascii="Calibri" w:hAnsi="Calibri" w:cs="Calibri"/>
                <w:noProof/>
                <w:szCs w:val="22"/>
              </w:rPr>
              <w:t> </w:t>
            </w:r>
            <w:r w:rsidRPr="002F0D6F">
              <w:rPr>
                <w:rFonts w:ascii="Calibri" w:hAnsi="Calibri" w:cs="Calibri"/>
                <w:noProof/>
                <w:szCs w:val="22"/>
              </w:rPr>
              <w:t> </w:t>
            </w:r>
            <w:r w:rsidRPr="002F0D6F">
              <w:rPr>
                <w:rFonts w:ascii="Calibri" w:hAnsi="Calibri" w:cs="Calibri"/>
                <w:noProof/>
                <w:szCs w:val="22"/>
              </w:rPr>
              <w:t> </w:t>
            </w:r>
            <w:r w:rsidRPr="002F0D6F">
              <w:rPr>
                <w:rFonts w:ascii="Calibri" w:hAnsi="Calibri" w:cs="Calibri"/>
                <w:szCs w:val="22"/>
              </w:rPr>
              <w:fldChar w:fldCharType="end"/>
            </w:r>
            <w:r w:rsidR="005A77F9">
              <w:rPr>
                <w:rFonts w:ascii="Calibri" w:hAnsi="Calibri" w:cs="Calibri"/>
                <w:szCs w:val="22"/>
              </w:rPr>
              <w:t xml:space="preserve"> </w:t>
            </w:r>
            <w:r w:rsidRPr="002F0D6F">
              <w:rPr>
                <w:rFonts w:ascii="Calibri" w:hAnsi="Calibri" w:cs="Calibri"/>
                <w:szCs w:val="22"/>
              </w:rPr>
              <w:t>%</w:t>
            </w:r>
          </w:p>
        </w:tc>
      </w:tr>
      <w:tr w:rsidR="002204EF" w:rsidRPr="002A7374" w:rsidTr="000B7F94">
        <w:tc>
          <w:tcPr>
            <w:tcW w:w="4989" w:type="dxa"/>
            <w:tcBorders>
              <w:top w:val="single" w:sz="2" w:space="0" w:color="FF0000"/>
            </w:tcBorders>
          </w:tcPr>
          <w:p w:rsidR="00D270A6" w:rsidRPr="002A7374" w:rsidRDefault="00D270A6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236" w:type="dxa"/>
          </w:tcPr>
          <w:p w:rsidR="002204EF" w:rsidRPr="002A7374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2204EF" w:rsidRPr="002A7374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</w:tr>
      <w:tr w:rsidR="006F4F64" w:rsidTr="000B7F94">
        <w:tc>
          <w:tcPr>
            <w:tcW w:w="10214" w:type="dxa"/>
            <w:gridSpan w:val="3"/>
            <w:tcBorders>
              <w:left w:val="single" w:sz="18" w:space="0" w:color="FF0000"/>
              <w:bottom w:val="single" w:sz="2" w:space="0" w:color="FF0000"/>
            </w:tcBorders>
          </w:tcPr>
          <w:p w:rsidR="006F4F64" w:rsidRPr="006F4F64" w:rsidRDefault="006F4F64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 w:rsidRPr="006F4F64">
              <w:rPr>
                <w:rFonts w:ascii="Calibri" w:hAnsi="Calibri" w:cs="Calibri"/>
              </w:rPr>
              <w:t>Wurde die Massnahme wieder aufgenommen?</w:t>
            </w:r>
            <w:r>
              <w:rPr>
                <w:rFonts w:ascii="Calibri" w:hAnsi="Calibri" w:cs="Calibri"/>
              </w:rPr>
              <w:t xml:space="preserve"> </w:t>
            </w:r>
          </w:p>
          <w:p w:rsidR="006F4F64" w:rsidRDefault="006F4F64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 w:rsidRPr="006F4F64">
              <w:rPr>
                <w:rFonts w:ascii="Calibri" w:hAnsi="Calibri" w:cs="Calibri"/>
              </w:rPr>
              <w:t>Wenn ja, bitte Datum und Umfang der Wiederaufnahme angeben</w:t>
            </w:r>
            <w:r>
              <w:rPr>
                <w:rFonts w:ascii="Calibri" w:hAnsi="Calibri" w:cs="Calibri"/>
              </w:rPr>
              <w:t>.</w:t>
            </w:r>
          </w:p>
          <w:p w:rsidR="006F4F64" w:rsidRDefault="001869A4" w:rsidP="00D270A6">
            <w:pPr>
              <w:spacing w:before="40" w:after="40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2934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F64" w:rsidRPr="0097508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F4F64" w:rsidRPr="00975089">
              <w:rPr>
                <w:rFonts w:ascii="Calibri" w:hAnsi="Calibri" w:cs="Calibri"/>
                <w:szCs w:val="22"/>
              </w:rPr>
              <w:t xml:space="preserve">  Ja</w:t>
            </w:r>
            <w:r w:rsidR="006F4F64" w:rsidRPr="00975089">
              <w:rPr>
                <w:rFonts w:ascii="Calibri" w:hAnsi="Calibri" w:cs="Calibri"/>
                <w:szCs w:val="22"/>
              </w:rPr>
              <w:tab/>
            </w:r>
            <w:r w:rsidR="006F4F64" w:rsidRPr="00975089">
              <w:rPr>
                <w:rFonts w:ascii="Calibri" w:hAnsi="Calibri" w:cs="Calibri"/>
                <w:szCs w:val="22"/>
              </w:rPr>
              <w:tab/>
            </w:r>
            <w:r w:rsidR="006F4F64">
              <w:rPr>
                <w:rFonts w:ascii="Calibri" w:hAnsi="Calibri" w:cs="Calibri"/>
                <w:szCs w:val="22"/>
              </w:rPr>
              <w:tab/>
            </w:r>
            <w:sdt>
              <w:sdtPr>
                <w:rPr>
                  <w:rFonts w:ascii="Calibri" w:hAnsi="Calibri" w:cs="Calibri"/>
                  <w:szCs w:val="22"/>
                </w:rPr>
                <w:id w:val="147756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F64" w:rsidRPr="0097508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F4F64" w:rsidRPr="00975089">
              <w:rPr>
                <w:rFonts w:ascii="Calibri" w:hAnsi="Calibri" w:cs="Calibri"/>
                <w:szCs w:val="22"/>
              </w:rPr>
              <w:t xml:space="preserve">  Nein</w:t>
            </w:r>
          </w:p>
          <w:p w:rsidR="006F4F64" w:rsidRDefault="001869A4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5976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F64" w:rsidRPr="0097508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F4F64" w:rsidRPr="00975089">
              <w:rPr>
                <w:rFonts w:ascii="Calibri" w:hAnsi="Calibri" w:cs="Calibri"/>
                <w:szCs w:val="22"/>
              </w:rPr>
              <w:t xml:space="preserve">  </w:t>
            </w:r>
            <w:r w:rsidR="006F4F64">
              <w:rPr>
                <w:rFonts w:ascii="Calibri" w:hAnsi="Calibri" w:cs="Calibri"/>
                <w:szCs w:val="22"/>
              </w:rPr>
              <w:t>Vollständig</w:t>
            </w:r>
            <w:r w:rsidR="006F4F64">
              <w:rPr>
                <w:rFonts w:ascii="Calibri" w:hAnsi="Calibri" w:cs="Calibri"/>
                <w:szCs w:val="22"/>
              </w:rPr>
              <w:tab/>
            </w:r>
            <w:r w:rsidR="006F4F64">
              <w:rPr>
                <w:rFonts w:ascii="Calibri" w:hAnsi="Calibri" w:cs="Calibri"/>
                <w:szCs w:val="22"/>
              </w:rPr>
              <w:tab/>
            </w:r>
            <w:sdt>
              <w:sdtPr>
                <w:rPr>
                  <w:rFonts w:ascii="Calibri" w:hAnsi="Calibri" w:cs="Calibri"/>
                  <w:szCs w:val="22"/>
                </w:rPr>
                <w:id w:val="-28033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F64" w:rsidRPr="0097508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F4F64" w:rsidRPr="00975089">
              <w:rPr>
                <w:rFonts w:ascii="Calibri" w:hAnsi="Calibri" w:cs="Calibri"/>
                <w:szCs w:val="22"/>
              </w:rPr>
              <w:t xml:space="preserve">  </w:t>
            </w:r>
            <w:r w:rsidR="006F4F64">
              <w:rPr>
                <w:rFonts w:ascii="Calibri" w:hAnsi="Calibri" w:cs="Calibri"/>
                <w:szCs w:val="22"/>
              </w:rPr>
              <w:t>Nur teilweise</w:t>
            </w:r>
            <w:r w:rsidR="006F4F64">
              <w:rPr>
                <w:rFonts w:ascii="Calibri" w:hAnsi="Calibri" w:cs="Calibri"/>
                <w:szCs w:val="22"/>
              </w:rPr>
              <w:tab/>
              <w:t xml:space="preserve">Datum: </w:t>
            </w:r>
            <w:r w:rsidR="006F4F64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4F64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="006F4F64">
              <w:rPr>
                <w:rFonts w:ascii="Calibri" w:hAnsi="Calibri" w:cs="Calibri"/>
                <w:szCs w:val="22"/>
              </w:rPr>
            </w:r>
            <w:r w:rsidR="006F4F64">
              <w:rPr>
                <w:rFonts w:ascii="Calibri" w:hAnsi="Calibri" w:cs="Calibri"/>
                <w:szCs w:val="22"/>
              </w:rPr>
              <w:fldChar w:fldCharType="separate"/>
            </w:r>
            <w:r w:rsidR="006F4F64">
              <w:rPr>
                <w:rFonts w:ascii="Calibri" w:hAnsi="Calibri" w:cs="Calibri"/>
                <w:noProof/>
                <w:szCs w:val="22"/>
              </w:rPr>
              <w:t> </w:t>
            </w:r>
            <w:r w:rsidR="006F4F64">
              <w:rPr>
                <w:rFonts w:ascii="Calibri" w:hAnsi="Calibri" w:cs="Calibri"/>
                <w:noProof/>
                <w:szCs w:val="22"/>
              </w:rPr>
              <w:t> </w:t>
            </w:r>
            <w:r w:rsidR="006F4F64">
              <w:rPr>
                <w:rFonts w:ascii="Calibri" w:hAnsi="Calibri" w:cs="Calibri"/>
                <w:noProof/>
                <w:szCs w:val="22"/>
              </w:rPr>
              <w:t> </w:t>
            </w:r>
            <w:r w:rsidR="006F4F64">
              <w:rPr>
                <w:rFonts w:ascii="Calibri" w:hAnsi="Calibri" w:cs="Calibri"/>
                <w:noProof/>
                <w:szCs w:val="22"/>
              </w:rPr>
              <w:t> </w:t>
            </w:r>
            <w:r w:rsidR="006F4F64">
              <w:rPr>
                <w:rFonts w:ascii="Calibri" w:hAnsi="Calibri" w:cs="Calibri"/>
                <w:noProof/>
                <w:szCs w:val="22"/>
              </w:rPr>
              <w:t> </w:t>
            </w:r>
            <w:r w:rsidR="006F4F64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2204EF" w:rsidTr="000B7F94">
        <w:tc>
          <w:tcPr>
            <w:tcW w:w="4989" w:type="dxa"/>
            <w:tcBorders>
              <w:top w:val="single" w:sz="2" w:space="0" w:color="FF0000"/>
            </w:tcBorders>
          </w:tcPr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  <w:p w:rsidR="00D270A6" w:rsidRDefault="00D270A6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  <w:p w:rsidR="00D270A6" w:rsidRDefault="00D270A6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236" w:type="dxa"/>
            <w:tcBorders>
              <w:top w:val="single" w:sz="2" w:space="0" w:color="FF0000"/>
            </w:tcBorders>
          </w:tcPr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6F4F64" w:rsidRPr="00600EEB" w:rsidTr="000B7F94">
        <w:tc>
          <w:tcPr>
            <w:tcW w:w="10214" w:type="dxa"/>
            <w:gridSpan w:val="3"/>
            <w:tcBorders>
              <w:left w:val="single" w:sz="18" w:space="0" w:color="FF0000"/>
              <w:bottom w:val="single" w:sz="2" w:space="0" w:color="FF0000"/>
            </w:tcBorders>
          </w:tcPr>
          <w:p w:rsidR="006F4F64" w:rsidRPr="00600EEB" w:rsidRDefault="006F4F64" w:rsidP="00D270A6">
            <w:pPr>
              <w:spacing w:before="40" w:after="40"/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</w:pPr>
            <w:r w:rsidRPr="00600EEB"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  <w:t>Verletzung</w:t>
            </w:r>
          </w:p>
        </w:tc>
      </w:tr>
      <w:tr w:rsidR="002204EF" w:rsidRPr="00D270A6" w:rsidTr="000B7F94">
        <w:tc>
          <w:tcPr>
            <w:tcW w:w="4989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236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</w:tr>
      <w:tr w:rsidR="006F4F64" w:rsidTr="000B7F94">
        <w:tc>
          <w:tcPr>
            <w:tcW w:w="10214" w:type="dxa"/>
            <w:gridSpan w:val="3"/>
            <w:tcBorders>
              <w:left w:val="single" w:sz="18" w:space="0" w:color="FF0000"/>
              <w:bottom w:val="single" w:sz="2" w:space="0" w:color="FF0000"/>
            </w:tcBorders>
          </w:tcPr>
          <w:p w:rsidR="006F4F64" w:rsidRDefault="006F4F64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Verletztes Körperteil</w:t>
            </w:r>
          </w:p>
          <w:p w:rsidR="006F4F64" w:rsidRPr="005A77F9" w:rsidRDefault="006F4F64" w:rsidP="00D270A6">
            <w:pPr>
              <w:spacing w:before="40" w:after="40"/>
              <w:rPr>
                <w:rFonts w:asciiTheme="minorHAnsi" w:hAnsiTheme="minorHAnsi" w:cstheme="minorHAnsi"/>
              </w:rPr>
            </w:pPr>
            <w:r w:rsidRPr="006F4F64">
              <w:rPr>
                <w:rFonts w:ascii="Calibri" w:hAnsi="Calibri" w:cs="Calibri"/>
                <w:szCs w:val="22"/>
              </w:rPr>
              <w:t xml:space="preserve">Hauptverletzung: </w:t>
            </w:r>
            <w:sdt>
              <w:sdtPr>
                <w:rPr>
                  <w:rFonts w:ascii="Calibri" w:hAnsi="Calibri" w:cs="Calibri"/>
                  <w:szCs w:val="22"/>
                </w:rPr>
                <w:id w:val="156895922"/>
                <w:placeholder>
                  <w:docPart w:val="B63C43859F79413AA0C7DE6CC76E3BF7"/>
                </w:placeholder>
                <w:showingPlcHdr/>
                <w:comboBox>
                  <w:listItem w:value="Wählen Sie ein Element aus."/>
                  <w:listItem w:displayText="Auge" w:value="Auge"/>
                  <w:listItem w:displayText="Bauch" w:value="Bauch"/>
                  <w:listItem w:displayText="Becken" w:value="Becken"/>
                  <w:listItem w:displayText="Blase" w:value="Blase"/>
                  <w:listItem w:displayText="Brustkorb" w:value="Brustkorb"/>
                  <w:listItem w:displayText="Brustwirbelsäule" w:value="Brustwirbelsäule"/>
                  <w:listItem w:displayText="Ellbogen" w:value="Ellbogen"/>
                  <w:listItem w:displayText="Finger" w:value="Finger"/>
                  <w:listItem w:displayText="Fuss" w:value="Fuss"/>
                  <w:listItem w:displayText="Fussgelenk" w:value="Fussgelenk"/>
                  <w:listItem w:displayText="Ganzer Körper/Systemische Wirkung" w:value="Ganzer Körper/Systemische Wirkung"/>
                  <w:listItem w:displayText="Genitalien" w:value="Genitalien"/>
                  <w:listItem w:displayText="Gesicht" w:value="Gesicht"/>
                  <w:listItem w:displayText="Hand" w:value="Hand"/>
                  <w:listItem w:displayText="Hals" w:value="Hals"/>
                  <w:listItem w:displayText="Halswirbelsäule" w:value="Halswirbelsäule"/>
                  <w:listItem w:displayText="Handgelenk" w:value="Handgelenk"/>
                  <w:listItem w:displayText="Herz" w:value="Herz"/>
                  <w:listItem w:displayText="Hüftgelenk" w:value="Hüftgelenk"/>
                  <w:listItem w:displayText="Kiefer" w:value="Kiefer"/>
                  <w:listItem w:displayText="Knie" w:value="Knie"/>
                  <w:listItem w:displayText="Leber" w:value="Leber"/>
                  <w:listItem w:displayText="Leiste" w:value="Leiste"/>
                  <w:listItem w:displayText="Lendenwirbelsäule" w:value="Lendenwirbelsäule"/>
                  <w:listItem w:displayText="Lunge inkl. Atemwege" w:value="Lunge inkl. Atemwege"/>
                  <w:listItem w:displayText="Mehrere Bereiche obere Extremitäten" w:value="Mehrere Bereiche obere Extremitäten"/>
                  <w:listItem w:displayText="Mehrere Bereiche untere Extremitäten" w:value="Mehrere Bereiche untere Extremitäten"/>
                  <w:listItem w:displayText="Mehrfachverletzung" w:value="Mehrfachverletzung"/>
                  <w:listItem w:displayText="Milz" w:value="Milz"/>
                  <w:listItem w:displayText="Mittelfuss ohne Zehen" w:value="Mittelfuss ohne Zehen"/>
                  <w:listItem w:displayText="Mittelhand ohne Finger" w:value="Mittelhand ohne Finger"/>
                  <w:listItem w:displayText="Nase" w:value="Nase"/>
                  <w:listItem w:displayText="Niere" w:value="Niere"/>
                  <w:listItem w:displayText="Oberarm" w:value="Oberarm"/>
                  <w:listItem w:displayText="Oberschenkel" w:value="Oberschenkel"/>
                  <w:listItem w:displayText="Ohr/Gehör" w:value="Ohr/Gehör"/>
                  <w:listItem w:displayText="Rücken" w:value="Rücken"/>
                  <w:listItem w:displayText="Schädel/Hirn" w:value="Schädel/Hirn"/>
                  <w:listItem w:displayText="Steissbein/Gesäss" w:value="Steissbein/Gesäss"/>
                  <w:listItem w:displayText="Schock/Psyche" w:value="Schock/Psyche"/>
                  <w:listItem w:displayText="Schulter" w:value="Schulter"/>
                  <w:listItem w:displayText="Unterarm" w:value="Unterarm"/>
                  <w:listItem w:displayText="Unterschenkel" w:value="Unterschenkel"/>
                  <w:listItem w:displayText="Wirbelsäule" w:value="Wirbelsäule"/>
                  <w:listItem w:displayText="Zähne" w:value="Zähne"/>
                  <w:listItem w:displayText="Zehen" w:value="Zehen"/>
                  <w:listItem w:displayText="Andere innere Verletzungen" w:value="Andere innere Verletzungen"/>
                </w:comboBox>
              </w:sdtPr>
              <w:sdtEndPr/>
              <w:sdtContent>
                <w:r w:rsidRPr="006F4F64">
                  <w:rPr>
                    <w:rStyle w:val="Platzhaltertext"/>
                    <w:rFonts w:ascii="Calibri" w:eastAsiaTheme="majorEastAsia" w:hAnsi="Calibri" w:cs="Calibri"/>
                    <w:szCs w:val="22"/>
                  </w:rPr>
                  <w:t>Wählen Sie ein Element aus.</w:t>
                </w:r>
              </w:sdtContent>
            </w:sdt>
            <w:r w:rsidRPr="006F4F64"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ab/>
            </w:r>
            <w:r>
              <w:rPr>
                <w:rFonts w:ascii="Calibri" w:hAnsi="Calibri" w:cs="Calibri"/>
                <w:szCs w:val="22"/>
              </w:rPr>
              <w:tab/>
            </w:r>
            <w:r w:rsidRPr="006F4F64">
              <w:rPr>
                <w:rFonts w:ascii="Calibri" w:hAnsi="Calibri" w:cs="Calibri"/>
                <w:szCs w:val="22"/>
              </w:rPr>
              <w:t xml:space="preserve">Weitere Verletzung: </w:t>
            </w:r>
            <w:sdt>
              <w:sdtPr>
                <w:rPr>
                  <w:rFonts w:ascii="Calibri" w:hAnsi="Calibri" w:cs="Calibri"/>
                  <w:szCs w:val="22"/>
                </w:rPr>
                <w:id w:val="397256368"/>
                <w:placeholder>
                  <w:docPart w:val="CA3BC790D4B14AB6A6DB73A211AA8E9F"/>
                </w:placeholder>
                <w:showingPlcHdr/>
                <w:comboBox>
                  <w:listItem w:value="Wählen Sie ein Element aus."/>
                  <w:listItem w:displayText="Auge" w:value="Auge"/>
                  <w:listItem w:displayText="Bauch" w:value="Bauch"/>
                  <w:listItem w:displayText="Becken" w:value="Becken"/>
                  <w:listItem w:displayText="Blase" w:value="Blase"/>
                  <w:listItem w:displayText="Brustkorb" w:value="Brustkorb"/>
                  <w:listItem w:displayText="Brustwirbelsäule" w:value="Brustwirbelsäule"/>
                  <w:listItem w:displayText="Ellbogen" w:value="Ellbogen"/>
                  <w:listItem w:displayText="Finger" w:value="Finger"/>
                  <w:listItem w:displayText="Fuss" w:value="Fuss"/>
                  <w:listItem w:displayText="Fussgelenk" w:value="Fussgelenk"/>
                  <w:listItem w:displayText="Ganzer Körper/Systemische Wirkung" w:value="Ganzer Körper/Systemische Wirkung"/>
                  <w:listItem w:displayText="Genitalien" w:value="Genitalien"/>
                  <w:listItem w:displayText="Gesicht" w:value="Gesicht"/>
                  <w:listItem w:displayText="Hand" w:value="Hand"/>
                  <w:listItem w:displayText="Hals" w:value="Hals"/>
                  <w:listItem w:displayText="Halswirbelsäule" w:value="Halswirbelsäule"/>
                  <w:listItem w:displayText="Handgelenk" w:value="Handgelenk"/>
                  <w:listItem w:displayText="Herz" w:value="Herz"/>
                  <w:listItem w:displayText="Hüftgelenk" w:value="Hüftgelenk"/>
                  <w:listItem w:displayText="Kiefer" w:value="Kiefer"/>
                  <w:listItem w:displayText="Knie" w:value="Knie"/>
                  <w:listItem w:displayText="Leber" w:value="Leber"/>
                  <w:listItem w:displayText="Leiste" w:value="Leiste"/>
                  <w:listItem w:displayText="Lendenwirbelsäule" w:value="Lendenwirbelsäule"/>
                  <w:listItem w:displayText="Lunge inkl. Atemwege" w:value="Lunge inkl. Atemwege"/>
                  <w:listItem w:displayText="Mehrere Bereiche obere Extremitäten" w:value="Mehrere Bereiche obere Extremitäten"/>
                  <w:listItem w:displayText="Mehrere Bereiche untere Extremitäten" w:value="Mehrere Bereiche untere Extremitäten"/>
                  <w:listItem w:displayText="Mehrfachverletzung" w:value="Mehrfachverletzung"/>
                  <w:listItem w:displayText="Milz" w:value="Milz"/>
                  <w:listItem w:displayText="Mittelfuss ohne Zehen" w:value="Mittelfuss ohne Zehen"/>
                  <w:listItem w:displayText="Mittelhand ohne Finger" w:value="Mittelhand ohne Finger"/>
                  <w:listItem w:displayText="Nase" w:value="Nase"/>
                  <w:listItem w:displayText="Niere" w:value="Niere"/>
                  <w:listItem w:displayText="Oberarm" w:value="Oberarm"/>
                  <w:listItem w:displayText="Oberschenkel" w:value="Oberschenkel"/>
                  <w:listItem w:displayText="Ohr/Gehör" w:value="Ohr/Gehör"/>
                  <w:listItem w:displayText="Rücken" w:value="Rücken"/>
                  <w:listItem w:displayText="Schädel/Hirn" w:value="Schädel/Hirn"/>
                  <w:listItem w:displayText="Steissbein/Gesäss" w:value="Steissbein/Gesäss"/>
                  <w:listItem w:displayText="Schock/Psyche" w:value="Schock/Psyche"/>
                  <w:listItem w:displayText="Schulter" w:value="Schulter"/>
                  <w:listItem w:displayText="Unterarm" w:value="Unterarm"/>
                  <w:listItem w:displayText="Unterschenkel" w:value="Unterschenkel"/>
                  <w:listItem w:displayText="Wirbelsäule" w:value="Wirbelsäule"/>
                  <w:listItem w:displayText="Zähne" w:value="Zähne"/>
                  <w:listItem w:displayText="Zehen" w:value="Zehen"/>
                  <w:listItem w:displayText="Andere innere Verletzungen" w:value="Andere innere Verletzungen"/>
                </w:comboBox>
              </w:sdtPr>
              <w:sdtEndPr/>
              <w:sdtContent>
                <w:r w:rsidRPr="006F4F64">
                  <w:rPr>
                    <w:rStyle w:val="Platzhaltertext"/>
                    <w:rFonts w:ascii="Calibri" w:eastAsiaTheme="majorEastAsia" w:hAnsi="Calibri" w:cs="Calibri"/>
                    <w:szCs w:val="22"/>
                  </w:rPr>
                  <w:t>Wählen Sie ein Element aus.</w:t>
                </w:r>
              </w:sdtContent>
            </w:sdt>
          </w:p>
        </w:tc>
      </w:tr>
      <w:tr w:rsidR="002204EF" w:rsidRPr="00D270A6" w:rsidTr="000B7F94">
        <w:tc>
          <w:tcPr>
            <w:tcW w:w="4989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236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</w:tr>
      <w:tr w:rsidR="006F4F64" w:rsidTr="000B7F94">
        <w:tc>
          <w:tcPr>
            <w:tcW w:w="10214" w:type="dxa"/>
            <w:gridSpan w:val="3"/>
            <w:tcBorders>
              <w:left w:val="single" w:sz="18" w:space="0" w:color="FF0000"/>
              <w:bottom w:val="single" w:sz="2" w:space="0" w:color="FF0000"/>
            </w:tcBorders>
          </w:tcPr>
          <w:p w:rsidR="006F4F64" w:rsidRDefault="006F4F64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Verletzungsseite (links / rechts)</w:t>
            </w:r>
          </w:p>
          <w:p w:rsidR="006F4F64" w:rsidRPr="006F4F64" w:rsidRDefault="006F4F64" w:rsidP="00D270A6">
            <w:pPr>
              <w:pStyle w:val="Feldname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6F4F64">
              <w:rPr>
                <w:rFonts w:asciiTheme="minorHAnsi" w:hAnsiTheme="minorHAnsi" w:cstheme="minorHAnsi"/>
                <w:sz w:val="22"/>
                <w:szCs w:val="22"/>
              </w:rPr>
              <w:t>Hauptverletzung:</w:t>
            </w:r>
          </w:p>
          <w:p w:rsidR="006F4F64" w:rsidRPr="006F4F64" w:rsidRDefault="001869A4" w:rsidP="00D270A6">
            <w:pPr>
              <w:pStyle w:val="Feldname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3710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F64" w:rsidRPr="006F4F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4F64" w:rsidRPr="006F4F64">
              <w:rPr>
                <w:rFonts w:asciiTheme="minorHAnsi" w:hAnsiTheme="minorHAnsi" w:cstheme="minorHAnsi"/>
                <w:sz w:val="22"/>
                <w:szCs w:val="22"/>
              </w:rPr>
              <w:t xml:space="preserve">  Links</w:t>
            </w:r>
            <w:r w:rsidR="006F4F64" w:rsidRPr="006F4F6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7269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F64" w:rsidRPr="006F4F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4F64" w:rsidRPr="006F4F64">
              <w:rPr>
                <w:rFonts w:asciiTheme="minorHAnsi" w:hAnsiTheme="minorHAnsi" w:cstheme="minorHAnsi"/>
                <w:sz w:val="22"/>
                <w:szCs w:val="22"/>
              </w:rPr>
              <w:t xml:space="preserve">  Rechts</w:t>
            </w:r>
            <w:r w:rsidR="006F4F64" w:rsidRPr="006F4F6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0294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F64" w:rsidRPr="006F4F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4F64" w:rsidRPr="006F4F64">
              <w:rPr>
                <w:rFonts w:asciiTheme="minorHAnsi" w:hAnsiTheme="minorHAnsi" w:cstheme="minorHAnsi"/>
                <w:sz w:val="22"/>
                <w:szCs w:val="22"/>
              </w:rPr>
              <w:t xml:space="preserve">  Unbestimmt</w:t>
            </w:r>
            <w:r w:rsidR="006F4F6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F4F64" w:rsidRPr="006F4F6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66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F64" w:rsidRPr="006F4F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4F64" w:rsidRPr="006F4F64">
              <w:rPr>
                <w:rFonts w:asciiTheme="minorHAnsi" w:hAnsiTheme="minorHAnsi" w:cstheme="minorHAnsi"/>
                <w:sz w:val="22"/>
                <w:szCs w:val="22"/>
              </w:rPr>
              <w:t xml:space="preserve">  Beidseitig</w:t>
            </w:r>
          </w:p>
          <w:p w:rsidR="006F4F64" w:rsidRPr="006F4F64" w:rsidRDefault="006F4F64" w:rsidP="00D270A6">
            <w:pPr>
              <w:pStyle w:val="Feldname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4F64" w:rsidRPr="006F4F64" w:rsidRDefault="006F4F64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6F4F64">
              <w:rPr>
                <w:rFonts w:asciiTheme="minorHAnsi" w:hAnsiTheme="minorHAnsi" w:cstheme="minorHAnsi"/>
                <w:szCs w:val="22"/>
                <w:lang w:val="de-DE"/>
              </w:rPr>
              <w:t>Weitere Verletzung:</w:t>
            </w:r>
          </w:p>
          <w:p w:rsidR="006F4F64" w:rsidRDefault="001869A4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75713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F64" w:rsidRPr="006F4F6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F4F64" w:rsidRPr="006F4F64">
              <w:rPr>
                <w:rFonts w:asciiTheme="minorHAnsi" w:hAnsiTheme="minorHAnsi" w:cstheme="minorHAnsi"/>
                <w:szCs w:val="22"/>
              </w:rPr>
              <w:t xml:space="preserve">  Links</w:t>
            </w:r>
            <w:r w:rsidR="006F4F64" w:rsidRPr="006F4F64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175017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F64" w:rsidRPr="006F4F6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F4F64" w:rsidRPr="006F4F64">
              <w:rPr>
                <w:rFonts w:asciiTheme="minorHAnsi" w:hAnsiTheme="minorHAnsi" w:cstheme="minorHAnsi"/>
                <w:szCs w:val="22"/>
              </w:rPr>
              <w:t xml:space="preserve">  Rechts</w:t>
            </w:r>
            <w:r w:rsidR="006F4F64" w:rsidRPr="006F4F64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109955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F64" w:rsidRPr="006F4F6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F4F64" w:rsidRPr="006F4F64">
              <w:rPr>
                <w:rFonts w:asciiTheme="minorHAnsi" w:hAnsiTheme="minorHAnsi" w:cstheme="minorHAnsi"/>
                <w:szCs w:val="22"/>
              </w:rPr>
              <w:t xml:space="preserve">  Unbestimmt</w:t>
            </w:r>
            <w:r w:rsidR="006F4F64">
              <w:rPr>
                <w:rFonts w:asciiTheme="minorHAnsi" w:hAnsiTheme="minorHAnsi" w:cstheme="minorHAnsi"/>
                <w:szCs w:val="22"/>
              </w:rPr>
              <w:tab/>
            </w:r>
            <w:r w:rsidR="006F4F64" w:rsidRPr="006F4F64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30598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F64" w:rsidRPr="006F4F6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F4F64" w:rsidRPr="006F4F64">
              <w:rPr>
                <w:rFonts w:asciiTheme="minorHAnsi" w:hAnsiTheme="minorHAnsi" w:cstheme="minorHAnsi"/>
                <w:szCs w:val="22"/>
              </w:rPr>
              <w:t xml:space="preserve">  Beidseitig</w:t>
            </w:r>
          </w:p>
        </w:tc>
      </w:tr>
      <w:tr w:rsidR="006F4F64" w:rsidRPr="00D270A6" w:rsidTr="000B7F94">
        <w:tc>
          <w:tcPr>
            <w:tcW w:w="4989" w:type="dxa"/>
            <w:tcBorders>
              <w:top w:val="single" w:sz="2" w:space="0" w:color="FF0000"/>
            </w:tcBorders>
          </w:tcPr>
          <w:p w:rsidR="006F4F64" w:rsidRPr="00D270A6" w:rsidRDefault="006F4F64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236" w:type="dxa"/>
            <w:tcBorders>
              <w:top w:val="single" w:sz="2" w:space="0" w:color="FF0000"/>
            </w:tcBorders>
          </w:tcPr>
          <w:p w:rsidR="006F4F64" w:rsidRPr="00D270A6" w:rsidRDefault="006F4F64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6F4F64" w:rsidRPr="00D270A6" w:rsidRDefault="006F4F64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</w:tr>
      <w:tr w:rsidR="006F4F64" w:rsidTr="000B7F94">
        <w:tc>
          <w:tcPr>
            <w:tcW w:w="10214" w:type="dxa"/>
            <w:gridSpan w:val="3"/>
            <w:tcBorders>
              <w:left w:val="single" w:sz="18" w:space="0" w:color="FF0000"/>
              <w:bottom w:val="single" w:sz="2" w:space="0" w:color="FF0000"/>
            </w:tcBorders>
          </w:tcPr>
          <w:p w:rsidR="006F4F64" w:rsidRDefault="006F4F64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Verletzungsart</w:t>
            </w:r>
          </w:p>
          <w:p w:rsidR="006F4F64" w:rsidRPr="006F4F64" w:rsidRDefault="006F4F64" w:rsidP="00D270A6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  <w:r w:rsidRPr="006F4F64">
              <w:rPr>
                <w:rFonts w:asciiTheme="minorHAnsi" w:hAnsiTheme="minorHAnsi" w:cstheme="minorHAnsi"/>
                <w:szCs w:val="22"/>
              </w:rPr>
              <w:t xml:space="preserve">Hauptverletzung: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949272188"/>
                <w:placeholder>
                  <w:docPart w:val="3982B05890BA4062B4310658C8614FC0"/>
                </w:placeholder>
                <w:showingPlcHdr/>
                <w:comboBox>
                  <w:listItem w:value="Wählen Sie ein Element aus."/>
                  <w:listItem w:displayText="Biss" w:value="Biss"/>
                  <w:listItem w:displayText="Bruch" w:value="Bruch"/>
                  <w:listItem w:displayText="Entzündung" w:value="Entzündung"/>
                  <w:listItem w:displayText="Fremdkörper" w:value="Fremdkörper"/>
                  <w:listItem w:displayText="Prellung" w:value="Prellung"/>
                  <w:listItem w:displayText="Quetschung" w:value="Quetschung"/>
                  <w:listItem w:displayText="Riss" w:value="Riss"/>
                  <w:listItem w:displayText="Schnitt" w:value="Schnitt"/>
                  <w:listItem w:displayText="Schürfung" w:value="Schürfung"/>
                  <w:listItem w:displayText="Schuss" w:value="Schuss"/>
                  <w:listItem w:displayText="Schwellung" w:value="Schwellung"/>
                  <w:listItem w:displayText="Stauchung" w:value="Stauchung"/>
                  <w:listItem w:displayText="Stich" w:value="Stich"/>
                  <w:listItem w:displayText="Trennung/Abtrennung" w:value="Trennung/Abtrennung"/>
                  <w:listItem w:displayText="Verätzung" w:value="Verätzung"/>
                  <w:listItem w:displayText="Verbrennung" w:value="Verbrennung"/>
                  <w:listItem w:displayText="Verdrehung" w:value="Verdrehung"/>
                  <w:listItem w:displayText="Verstauchung" w:value="Verstauchung"/>
                  <w:listItem w:displayText="Vergiftung" w:value="Vergiftung"/>
                  <w:listItem w:displayText="Verrenkung" w:value="Verrenkung"/>
                  <w:listItem w:displayText="Zerrung" w:value="Zerrung"/>
                </w:comboBox>
              </w:sdtPr>
              <w:sdtEndPr/>
              <w:sdtContent>
                <w:r w:rsidRPr="006F4F64">
                  <w:rPr>
                    <w:rStyle w:val="Platzhaltertext"/>
                    <w:rFonts w:asciiTheme="minorHAnsi" w:eastAsiaTheme="majorEastAsia" w:hAnsiTheme="minorHAnsi" w:cstheme="minorHAnsi"/>
                    <w:szCs w:val="22"/>
                  </w:rPr>
                  <w:t>Wählen Sie ein Element aus.</w:t>
                </w:r>
              </w:sdtContent>
            </w:sdt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6F4F64">
              <w:rPr>
                <w:rFonts w:asciiTheme="minorHAnsi" w:hAnsiTheme="minorHAnsi" w:cstheme="minorHAnsi"/>
                <w:szCs w:val="22"/>
              </w:rPr>
              <w:t xml:space="preserve">Weitere Verletzung: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764726528"/>
                <w:placeholder>
                  <w:docPart w:val="7DA2CCB4B5DC42A9864FB4133F269F39"/>
                </w:placeholder>
                <w:showingPlcHdr/>
                <w:comboBox>
                  <w:listItem w:value="Wählen Sie ein Element aus."/>
                  <w:listItem w:displayText="Biss" w:value="Biss"/>
                  <w:listItem w:displayText="Bruch" w:value="Bruch"/>
                  <w:listItem w:displayText="Entzündung" w:value="Entzündung"/>
                  <w:listItem w:displayText="Fremdkörper" w:value="Fremdkörper"/>
                  <w:listItem w:displayText="Prellung" w:value="Prellung"/>
                  <w:listItem w:displayText="Quetschung" w:value="Quetschung"/>
                  <w:listItem w:displayText="Riss" w:value="Riss"/>
                  <w:listItem w:displayText="Schnitt" w:value="Schnitt"/>
                  <w:listItem w:displayText="Schürfung" w:value="Schürfung"/>
                  <w:listItem w:displayText="Schuss" w:value="Schuss"/>
                  <w:listItem w:displayText="Schwellung" w:value="Schwellung"/>
                  <w:listItem w:displayText="Stauchung" w:value="Stauchung"/>
                  <w:listItem w:displayText="Stich" w:value="Stich"/>
                  <w:listItem w:displayText="Trennung/Abtrennung" w:value="Trennung/Abtrennung"/>
                  <w:listItem w:displayText="Verätzung" w:value="Verätzung"/>
                  <w:listItem w:displayText="Verbrennung" w:value="Verbrennung"/>
                  <w:listItem w:displayText="Verdrehung" w:value="Verdrehung"/>
                  <w:listItem w:displayText="Verstauchung" w:value="Verstauchung"/>
                  <w:listItem w:displayText="Vergiftung" w:value="Vergiftung"/>
                  <w:listItem w:displayText="Verrenkung" w:value="Verrenkung"/>
                  <w:listItem w:displayText="Zerrung" w:value="Zerrung"/>
                </w:comboBox>
              </w:sdtPr>
              <w:sdtEndPr/>
              <w:sdtContent>
                <w:r w:rsidRPr="006F4F64">
                  <w:rPr>
                    <w:rStyle w:val="Platzhaltertext"/>
                    <w:rFonts w:asciiTheme="minorHAnsi" w:eastAsiaTheme="majorEastAsia" w:hAnsiTheme="minorHAnsi" w:cstheme="minorHAnsi"/>
                    <w:szCs w:val="22"/>
                  </w:rPr>
                  <w:t>Wählen Sie ein Element aus.</w:t>
                </w:r>
              </w:sdtContent>
            </w:sdt>
          </w:p>
          <w:p w:rsidR="006F4F64" w:rsidRPr="006F4F64" w:rsidRDefault="006F4F64" w:rsidP="00D270A6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  <w:p w:rsidR="006F4F64" w:rsidRPr="006F4F64" w:rsidRDefault="006F4F64" w:rsidP="00D270A6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  <w:r w:rsidRPr="006F4F64">
              <w:rPr>
                <w:rFonts w:asciiTheme="minorHAnsi" w:hAnsiTheme="minorHAnsi" w:cstheme="minorHAnsi"/>
                <w:szCs w:val="22"/>
              </w:rPr>
              <w:t>Andere</w:t>
            </w:r>
            <w:r w:rsidR="00BD315E">
              <w:rPr>
                <w:rFonts w:asciiTheme="minorHAnsi" w:hAnsiTheme="minorHAnsi" w:cstheme="minorHAnsi"/>
                <w:szCs w:val="22"/>
              </w:rPr>
              <w:t>:</w:t>
            </w:r>
            <w:r w:rsidRPr="006F4F6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F4F6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F4F64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F4F64">
              <w:rPr>
                <w:rFonts w:asciiTheme="minorHAnsi" w:hAnsiTheme="minorHAnsi" w:cstheme="minorHAnsi"/>
                <w:szCs w:val="22"/>
              </w:rPr>
            </w:r>
            <w:r w:rsidRPr="006F4F64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F4F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F4F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F4F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F4F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F4F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F4F6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2204EF" w:rsidTr="000B7F94">
        <w:tc>
          <w:tcPr>
            <w:tcW w:w="4989" w:type="dxa"/>
            <w:tcBorders>
              <w:top w:val="single" w:sz="2" w:space="0" w:color="FF0000"/>
            </w:tcBorders>
          </w:tcPr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  <w:p w:rsidR="00D270A6" w:rsidRDefault="00D270A6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  <w:p w:rsidR="00D270A6" w:rsidRDefault="00D270A6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236" w:type="dxa"/>
            <w:tcBorders>
              <w:top w:val="single" w:sz="2" w:space="0" w:color="FF0000"/>
            </w:tcBorders>
          </w:tcPr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2204EF" w:rsidRPr="00600EEB" w:rsidTr="000B7F94">
        <w:tc>
          <w:tcPr>
            <w:tcW w:w="10214" w:type="dxa"/>
            <w:gridSpan w:val="3"/>
            <w:tcBorders>
              <w:left w:val="single" w:sz="18" w:space="0" w:color="FF0000"/>
              <w:bottom w:val="single" w:sz="2" w:space="0" w:color="FF0000"/>
            </w:tcBorders>
          </w:tcPr>
          <w:p w:rsidR="002204EF" w:rsidRPr="00600EEB" w:rsidRDefault="002204EF" w:rsidP="00D270A6">
            <w:pPr>
              <w:spacing w:before="40" w:after="40"/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  <w:t>Behandlung</w:t>
            </w:r>
          </w:p>
        </w:tc>
      </w:tr>
      <w:tr w:rsidR="002204EF" w:rsidRPr="00D270A6" w:rsidTr="000B7F94">
        <w:tc>
          <w:tcPr>
            <w:tcW w:w="4989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236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</w:tr>
      <w:tr w:rsidR="002204EF" w:rsidTr="000B7F94"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2204EF" w:rsidRDefault="002204EF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 w:rsidRPr="00133A34">
              <w:rPr>
                <w:rFonts w:ascii="Calibri" w:hAnsi="Calibri" w:cs="Calibri"/>
              </w:rPr>
              <w:t>Name de</w:t>
            </w:r>
            <w:r w:rsidR="006F4F64">
              <w:rPr>
                <w:rFonts w:ascii="Calibri" w:hAnsi="Calibri" w:cs="Calibri"/>
              </w:rPr>
              <w:t xml:space="preserve">r </w:t>
            </w:r>
            <w:r w:rsidR="006F4F64" w:rsidRPr="006F4F64">
              <w:rPr>
                <w:rFonts w:ascii="Calibri" w:hAnsi="Calibri" w:cs="Calibri"/>
              </w:rPr>
              <w:t>medizinischen Fachperson der Erstbehandlung</w:t>
            </w:r>
            <w:r w:rsidRPr="00133A34">
              <w:rPr>
                <w:rFonts w:ascii="Calibri" w:hAnsi="Calibri" w:cs="Calibri"/>
              </w:rPr>
              <w:t xml:space="preserve"> </w:t>
            </w:r>
          </w:p>
          <w:p w:rsidR="008919AB" w:rsidRPr="005A77F9" w:rsidRDefault="002204EF" w:rsidP="00D270A6">
            <w:pPr>
              <w:spacing w:before="40" w:after="4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="008919AB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right w:val="single" w:sz="18" w:space="0" w:color="FF0000"/>
            </w:tcBorders>
          </w:tcPr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2204EF" w:rsidRDefault="002204EF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</w:t>
            </w:r>
          </w:p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2204EF" w:rsidRPr="00D270A6" w:rsidTr="000B7F94">
        <w:tc>
          <w:tcPr>
            <w:tcW w:w="4989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236" w:type="dxa"/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</w:tr>
      <w:tr w:rsidR="002204EF" w:rsidTr="000B7F94"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2204EF" w:rsidRDefault="002204EF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Strasse, Hausnummer</w:t>
            </w:r>
          </w:p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18" w:space="0" w:color="FF0000"/>
            </w:tcBorders>
          </w:tcPr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2204EF" w:rsidRDefault="002204EF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PLZ, Ort</w:t>
            </w:r>
          </w:p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2204EF" w:rsidRPr="00D270A6" w:rsidTr="00172EAE">
        <w:tc>
          <w:tcPr>
            <w:tcW w:w="4989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236" w:type="dxa"/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</w:tr>
      <w:tr w:rsidR="002204EF" w:rsidTr="00172EAE"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2204EF" w:rsidRDefault="002204EF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 w:rsidRPr="00133A34">
              <w:rPr>
                <w:rFonts w:ascii="Calibri" w:hAnsi="Calibri" w:cs="Calibri"/>
              </w:rPr>
              <w:t xml:space="preserve">Name + Adresse </w:t>
            </w:r>
            <w:r w:rsidR="008919AB">
              <w:rPr>
                <w:rFonts w:ascii="Calibri" w:hAnsi="Calibri" w:cs="Calibri"/>
              </w:rPr>
              <w:t>medizinischer Fachperson für Nachbehandlung</w:t>
            </w:r>
            <w:r>
              <w:rPr>
                <w:rFonts w:ascii="Calibri" w:hAnsi="Calibri" w:cs="Calibri"/>
              </w:rPr>
              <w:t xml:space="preserve"> </w:t>
            </w:r>
            <w:r w:rsidRPr="00133A34">
              <w:rPr>
                <w:rFonts w:ascii="Calibri" w:hAnsi="Calibri" w:cs="Calibri"/>
              </w:rPr>
              <w:t>(wenn bekannt)</w:t>
            </w:r>
          </w:p>
          <w:p w:rsidR="008919AB" w:rsidRPr="008919AB" w:rsidRDefault="002204EF" w:rsidP="00D270A6">
            <w:pPr>
              <w:spacing w:before="40" w:after="4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989" w:type="dxa"/>
          </w:tcPr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2204EF" w:rsidTr="00172EAE">
        <w:tc>
          <w:tcPr>
            <w:tcW w:w="4989" w:type="dxa"/>
            <w:tcBorders>
              <w:top w:val="single" w:sz="2" w:space="0" w:color="FF0000"/>
            </w:tcBorders>
          </w:tcPr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  <w:p w:rsidR="00172EAE" w:rsidRDefault="00172EAE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  <w:p w:rsidR="00172EAE" w:rsidRDefault="00172EAE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236" w:type="dxa"/>
          </w:tcPr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989" w:type="dxa"/>
          </w:tcPr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2204EF" w:rsidRPr="00133A34" w:rsidTr="000B7F94">
        <w:tc>
          <w:tcPr>
            <w:tcW w:w="10214" w:type="dxa"/>
            <w:gridSpan w:val="3"/>
            <w:tcBorders>
              <w:left w:val="single" w:sz="18" w:space="0" w:color="FF0000"/>
              <w:bottom w:val="single" w:sz="2" w:space="0" w:color="FF0000"/>
            </w:tcBorders>
          </w:tcPr>
          <w:p w:rsidR="002204EF" w:rsidRPr="00133A34" w:rsidRDefault="002204EF" w:rsidP="00D270A6">
            <w:pPr>
              <w:spacing w:before="40" w:after="40"/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</w:pPr>
            <w:r w:rsidRPr="00133A34"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  <w:t>Massnahme der IV-Stelle</w:t>
            </w:r>
          </w:p>
        </w:tc>
      </w:tr>
      <w:tr w:rsidR="002204EF" w:rsidRPr="00D270A6" w:rsidTr="000B7F94">
        <w:tc>
          <w:tcPr>
            <w:tcW w:w="4989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236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</w:tr>
      <w:tr w:rsidR="002204EF" w:rsidTr="000B7F94"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2204EF" w:rsidRDefault="002204EF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Dauer</w:t>
            </w:r>
            <w:r w:rsidR="008919AB">
              <w:rPr>
                <w:rFonts w:ascii="Calibri" w:hAnsi="Calibri" w:cs="Calibri"/>
              </w:rPr>
              <w:t xml:space="preserve"> (TT.MM.JJJJ)</w:t>
            </w:r>
          </w:p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r>
              <w:rPr>
                <w:rFonts w:ascii="Calibri" w:hAnsi="Calibri" w:cs="Calibri"/>
                <w:szCs w:val="22"/>
              </w:rPr>
              <w:t xml:space="preserve">von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>
              <w:rPr>
                <w:rFonts w:ascii="Calibri" w:hAnsi="Calibri" w:cs="Calibri"/>
                <w:szCs w:val="22"/>
              </w:rPr>
              <w:t xml:space="preserve"> bis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18" w:space="0" w:color="FF0000"/>
            </w:tcBorders>
          </w:tcPr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8919AB" w:rsidRDefault="008919AB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Anbieter der Massnahme (Name</w:t>
            </w:r>
            <w:r w:rsidR="002A7374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Adresse)</w:t>
            </w:r>
          </w:p>
          <w:p w:rsidR="008919AB" w:rsidRPr="005A77F9" w:rsidRDefault="008919AB" w:rsidP="00D270A6">
            <w:pPr>
              <w:spacing w:before="40" w:after="4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2204EF" w:rsidRPr="00D270A6" w:rsidTr="000B7F94">
        <w:tc>
          <w:tcPr>
            <w:tcW w:w="4989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236" w:type="dxa"/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</w:tr>
      <w:tr w:rsidR="00B7539E" w:rsidTr="000B7F94">
        <w:tc>
          <w:tcPr>
            <w:tcW w:w="10214" w:type="dxa"/>
            <w:gridSpan w:val="3"/>
            <w:tcBorders>
              <w:left w:val="single" w:sz="18" w:space="0" w:color="FF0000"/>
              <w:bottom w:val="single" w:sz="2" w:space="0" w:color="FF0000"/>
            </w:tcBorders>
          </w:tcPr>
          <w:p w:rsidR="00B7539E" w:rsidRPr="008919AB" w:rsidRDefault="00B7539E" w:rsidP="00D270A6">
            <w:pPr>
              <w:pStyle w:val="Feldname"/>
              <w:spacing w:before="40" w:after="40"/>
              <w:rPr>
                <w:rFonts w:asciiTheme="minorHAnsi" w:hAnsiTheme="minorHAnsi" w:cstheme="minorHAnsi"/>
              </w:rPr>
            </w:pPr>
            <w:r w:rsidRPr="008919AB">
              <w:rPr>
                <w:rFonts w:asciiTheme="minorHAnsi" w:hAnsiTheme="minorHAnsi" w:cstheme="minorHAnsi"/>
              </w:rPr>
              <w:t>Art der Massnahme</w:t>
            </w:r>
          </w:p>
          <w:p w:rsidR="00B7539E" w:rsidRPr="008919AB" w:rsidRDefault="001869A4" w:rsidP="00D270A6">
            <w:pPr>
              <w:tabs>
                <w:tab w:val="left" w:pos="3112"/>
              </w:tabs>
              <w:spacing w:before="40" w:after="4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08352224"/>
                <w:placeholder>
                  <w:docPart w:val="AC7402E67D9E449AB5AAB1FD00460454"/>
                </w:placeholder>
                <w:showingPlcHdr/>
                <w:comboBox>
                  <w:listItem w:value="Wählen Sie ein Element aus."/>
                  <w:listItem w:displayText="Arbeitsversuch" w:value="Arbeitsversuch"/>
                  <w:listItem w:displayText="Berufsberatung" w:value="Berufsberatung"/>
                  <w:listItem w:displayText="Frühinterventionsmassnahme" w:value="Frühinterventionsmassnahme"/>
                  <w:listItem w:displayText="Integrationsmassnahme" w:value="Integrationsmassnahme"/>
                  <w:listItem w:displayText="Abklärungsmassnahme" w:value="Abklärungsmassnahme"/>
                </w:comboBox>
              </w:sdtPr>
              <w:sdtEndPr/>
              <w:sdtContent>
                <w:r w:rsidR="00B7539E" w:rsidRPr="008919AB">
                  <w:rPr>
                    <w:rStyle w:val="Platzhaltertext"/>
                    <w:rFonts w:asciiTheme="minorHAnsi" w:eastAsiaTheme="majorEastAsia" w:hAnsiTheme="minorHAnsi" w:cstheme="minorHAnsi"/>
                    <w:szCs w:val="22"/>
                  </w:rPr>
                  <w:t>Wählen Sie ein Element aus.</w:t>
                </w:r>
              </w:sdtContent>
            </w:sdt>
            <w:r w:rsidR="00B7539E" w:rsidRPr="008919AB">
              <w:rPr>
                <w:rFonts w:asciiTheme="minorHAnsi" w:hAnsiTheme="minorHAnsi" w:cstheme="minorHAnsi"/>
                <w:szCs w:val="22"/>
              </w:rPr>
              <w:tab/>
            </w:r>
          </w:p>
          <w:p w:rsidR="00B7539E" w:rsidRPr="008919AB" w:rsidRDefault="00B7539E" w:rsidP="00D270A6">
            <w:pPr>
              <w:tabs>
                <w:tab w:val="left" w:pos="3112"/>
              </w:tabs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  <w:p w:rsidR="00B7539E" w:rsidRDefault="00B7539E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8919AB">
              <w:rPr>
                <w:rFonts w:asciiTheme="minorHAnsi" w:hAnsiTheme="minorHAnsi" w:cstheme="minorHAnsi"/>
                <w:szCs w:val="22"/>
              </w:rPr>
              <w:t>Andere</w:t>
            </w:r>
            <w:r w:rsidR="00B80B44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Pr="008919AB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919AB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919AB">
              <w:rPr>
                <w:rFonts w:asciiTheme="minorHAnsi" w:hAnsiTheme="minorHAnsi" w:cstheme="minorHAnsi"/>
                <w:szCs w:val="22"/>
              </w:rPr>
            </w:r>
            <w:r w:rsidRPr="008919AB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919AB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919AB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919AB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919AB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919AB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919AB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2204EF" w:rsidTr="000B7F94">
        <w:tc>
          <w:tcPr>
            <w:tcW w:w="4989" w:type="dxa"/>
            <w:tcBorders>
              <w:top w:val="single" w:sz="2" w:space="0" w:color="FF0000"/>
            </w:tcBorders>
          </w:tcPr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  <w:p w:rsidR="00D270A6" w:rsidRDefault="00D270A6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  <w:p w:rsidR="00D270A6" w:rsidRDefault="00D270A6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236" w:type="dxa"/>
            <w:tcBorders>
              <w:top w:val="single" w:sz="2" w:space="0" w:color="FF0000"/>
            </w:tcBorders>
          </w:tcPr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2204EF" w:rsidRPr="00133A34" w:rsidTr="000B7F94">
        <w:tc>
          <w:tcPr>
            <w:tcW w:w="10214" w:type="dxa"/>
            <w:gridSpan w:val="3"/>
            <w:tcBorders>
              <w:left w:val="single" w:sz="18" w:space="0" w:color="FF0000"/>
              <w:bottom w:val="single" w:sz="2" w:space="0" w:color="FF0000"/>
            </w:tcBorders>
          </w:tcPr>
          <w:p w:rsidR="002A7374" w:rsidRDefault="008919AB" w:rsidP="00D270A6">
            <w:pPr>
              <w:spacing w:before="40" w:after="40"/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</w:pPr>
            <w:r w:rsidRPr="008919AB"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  <w:t>Entschädigung</w:t>
            </w:r>
          </w:p>
          <w:p w:rsidR="002204EF" w:rsidRPr="00133A34" w:rsidRDefault="008919AB" w:rsidP="00D270A6">
            <w:pPr>
              <w:spacing w:before="40" w:after="40"/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</w:pPr>
            <w:r w:rsidRPr="008919AB"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  <w:t xml:space="preserve">(muss bei Bagatellunfall </w:t>
            </w:r>
            <w:r w:rsidRPr="008D4924">
              <w:rPr>
                <w:rFonts w:asciiTheme="minorHAnsi" w:hAnsiTheme="minorHAnsi" w:cstheme="minorHAnsi"/>
                <w:b/>
                <w:i/>
                <w:sz w:val="26"/>
                <w:szCs w:val="26"/>
                <w:lang w:val="de-DE"/>
              </w:rPr>
              <w:t>nicht</w:t>
            </w:r>
            <w:r w:rsidRPr="008919AB"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  <w:t xml:space="preserve"> ausgefüllt werden)</w:t>
            </w:r>
          </w:p>
        </w:tc>
      </w:tr>
      <w:tr w:rsidR="002204EF" w:rsidRPr="00D270A6" w:rsidTr="000B7F94">
        <w:tc>
          <w:tcPr>
            <w:tcW w:w="4989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236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</w:tr>
      <w:tr w:rsidR="002204EF" w:rsidTr="000B7F94"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2204EF" w:rsidRDefault="002204EF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Bezug einer IV-Rente</w:t>
            </w:r>
          </w:p>
          <w:p w:rsidR="002204EF" w:rsidRDefault="001869A4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01965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9AB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8919AB">
              <w:rPr>
                <w:rFonts w:ascii="Calibri" w:hAnsi="Calibri" w:cs="Calibri"/>
                <w:szCs w:val="22"/>
              </w:rPr>
              <w:t xml:space="preserve">  Ja</w:t>
            </w:r>
            <w:r w:rsidR="008919AB">
              <w:rPr>
                <w:rFonts w:ascii="Calibri" w:hAnsi="Calibri" w:cs="Calibri"/>
                <w:szCs w:val="22"/>
              </w:rPr>
              <w:tab/>
            </w:r>
            <w:r w:rsidR="008919AB" w:rsidRPr="00975089">
              <w:rPr>
                <w:rFonts w:ascii="Calibri" w:hAnsi="Calibri" w:cs="Calibri"/>
                <w:szCs w:val="22"/>
              </w:rPr>
              <w:tab/>
            </w:r>
            <w:sdt>
              <w:sdtPr>
                <w:rPr>
                  <w:rFonts w:ascii="Calibri" w:hAnsi="Calibri" w:cs="Calibri"/>
                  <w:szCs w:val="22"/>
                </w:rPr>
                <w:id w:val="66135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9AB" w:rsidRPr="0097508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919AB">
              <w:rPr>
                <w:rFonts w:ascii="Calibri" w:hAnsi="Calibri" w:cs="Calibri"/>
                <w:szCs w:val="22"/>
              </w:rPr>
              <w:t xml:space="preserve">  Nein</w:t>
            </w:r>
          </w:p>
        </w:tc>
        <w:tc>
          <w:tcPr>
            <w:tcW w:w="236" w:type="dxa"/>
            <w:tcBorders>
              <w:right w:val="single" w:sz="18" w:space="0" w:color="FF0000"/>
            </w:tcBorders>
          </w:tcPr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2204EF" w:rsidRDefault="002204EF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Bezug von IV-Taggeldern</w:t>
            </w:r>
          </w:p>
          <w:p w:rsidR="002204EF" w:rsidRDefault="001869A4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70343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9AB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8919AB">
              <w:rPr>
                <w:rFonts w:ascii="Calibri" w:hAnsi="Calibri" w:cs="Calibri"/>
                <w:szCs w:val="22"/>
              </w:rPr>
              <w:t xml:space="preserve">  Ja</w:t>
            </w:r>
            <w:r w:rsidR="008919AB">
              <w:rPr>
                <w:rFonts w:ascii="Calibri" w:hAnsi="Calibri" w:cs="Calibri"/>
                <w:szCs w:val="22"/>
              </w:rPr>
              <w:tab/>
            </w:r>
            <w:r w:rsidR="008919AB" w:rsidRPr="00975089">
              <w:rPr>
                <w:rFonts w:ascii="Calibri" w:hAnsi="Calibri" w:cs="Calibri"/>
                <w:szCs w:val="22"/>
              </w:rPr>
              <w:tab/>
            </w:r>
            <w:sdt>
              <w:sdtPr>
                <w:rPr>
                  <w:rFonts w:ascii="Calibri" w:hAnsi="Calibri" w:cs="Calibri"/>
                  <w:szCs w:val="22"/>
                </w:rPr>
                <w:id w:val="-200288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9AB" w:rsidRPr="0097508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919AB">
              <w:rPr>
                <w:rFonts w:ascii="Calibri" w:hAnsi="Calibri" w:cs="Calibri"/>
                <w:szCs w:val="22"/>
              </w:rPr>
              <w:t xml:space="preserve">  Nein</w:t>
            </w:r>
          </w:p>
        </w:tc>
      </w:tr>
      <w:tr w:rsidR="002204EF" w:rsidRPr="00D270A6" w:rsidTr="000B7F94">
        <w:tc>
          <w:tcPr>
            <w:tcW w:w="4989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236" w:type="dxa"/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</w:tr>
      <w:tr w:rsidR="002204EF" w:rsidTr="000B7F94"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2204EF" w:rsidRDefault="002204EF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Ausgleichskasse</w:t>
            </w:r>
          </w:p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18" w:space="0" w:color="FF0000"/>
            </w:tcBorders>
          </w:tcPr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2204EF" w:rsidRDefault="002204EF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 w:rsidRPr="00673AA9">
              <w:rPr>
                <w:rFonts w:ascii="Calibri" w:hAnsi="Calibri" w:cs="Calibri"/>
              </w:rPr>
              <w:t>Auszahlung von IV-Taggeldern ab</w:t>
            </w:r>
            <w:r>
              <w:rPr>
                <w:rFonts w:ascii="Calibri" w:hAnsi="Calibri" w:cs="Calibri"/>
              </w:rPr>
              <w:t xml:space="preserve"> </w:t>
            </w:r>
            <w:r w:rsidR="00172EAE">
              <w:rPr>
                <w:rFonts w:ascii="Calibri" w:hAnsi="Calibri" w:cs="Calibri"/>
              </w:rPr>
              <w:t>(</w:t>
            </w:r>
            <w:r w:rsidRPr="00673AA9">
              <w:rPr>
                <w:rFonts w:ascii="Calibri" w:hAnsi="Calibri" w:cs="Calibri"/>
              </w:rPr>
              <w:t>Datum</w:t>
            </w:r>
            <w:r w:rsidR="008919AB">
              <w:rPr>
                <w:rFonts w:ascii="Calibri" w:hAnsi="Calibri" w:cs="Calibri"/>
              </w:rPr>
              <w:t>)</w:t>
            </w:r>
          </w:p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2204EF" w:rsidRPr="00D270A6" w:rsidTr="000B7F94">
        <w:tc>
          <w:tcPr>
            <w:tcW w:w="4989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236" w:type="dxa"/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</w:tr>
      <w:tr w:rsidR="002204EF" w:rsidTr="000B7F94"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2204EF" w:rsidRDefault="008919AB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Auszahlung an</w:t>
            </w:r>
          </w:p>
          <w:p w:rsidR="002204EF" w:rsidRDefault="001869A4" w:rsidP="00D270A6">
            <w:pPr>
              <w:spacing w:before="40" w:after="40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79864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9AB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8919AB">
              <w:rPr>
                <w:rFonts w:ascii="Calibri" w:hAnsi="Calibri" w:cs="Calibri"/>
                <w:szCs w:val="22"/>
              </w:rPr>
              <w:t xml:space="preserve">  Versicherte Person</w:t>
            </w:r>
            <w:r w:rsidR="008919AB">
              <w:rPr>
                <w:rFonts w:ascii="Calibri" w:hAnsi="Calibri" w:cs="Calibri"/>
                <w:szCs w:val="22"/>
              </w:rPr>
              <w:tab/>
            </w:r>
            <w:r w:rsidR="008919AB">
              <w:rPr>
                <w:rFonts w:ascii="Calibri" w:hAnsi="Calibri" w:cs="Calibri"/>
                <w:szCs w:val="22"/>
              </w:rPr>
              <w:tab/>
            </w:r>
            <w:sdt>
              <w:sdtPr>
                <w:rPr>
                  <w:rFonts w:ascii="Calibri" w:hAnsi="Calibri" w:cs="Calibri"/>
                  <w:szCs w:val="22"/>
                </w:rPr>
                <w:id w:val="201849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9AB" w:rsidRPr="0097508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919AB">
              <w:rPr>
                <w:rFonts w:ascii="Calibri" w:hAnsi="Calibri" w:cs="Calibri"/>
                <w:szCs w:val="22"/>
              </w:rPr>
              <w:t xml:space="preserve">  Arbeitgeber</w:t>
            </w:r>
          </w:p>
          <w:p w:rsidR="008919AB" w:rsidRDefault="008919AB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Cs w:val="22"/>
                <w:lang w:val="de-DE"/>
              </w:rPr>
              <w:t xml:space="preserve">Andere: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18" w:space="0" w:color="FF0000"/>
            </w:tcBorders>
          </w:tcPr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2204EF" w:rsidRDefault="008919AB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Zahlungsadresse (IBAN)</w:t>
            </w:r>
          </w:p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2204EF" w:rsidRPr="00D270A6" w:rsidTr="000B7F94">
        <w:tc>
          <w:tcPr>
            <w:tcW w:w="4989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236" w:type="dxa"/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</w:tr>
      <w:tr w:rsidR="002204EF" w:rsidTr="000B7F94"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2204EF" w:rsidRDefault="008919AB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Quellensteuerpflicht</w:t>
            </w:r>
          </w:p>
          <w:p w:rsidR="002204EF" w:rsidRDefault="001869A4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40514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9AB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8919AB">
              <w:rPr>
                <w:rFonts w:ascii="Calibri" w:hAnsi="Calibri" w:cs="Calibri"/>
                <w:szCs w:val="22"/>
              </w:rPr>
              <w:t xml:space="preserve">  Ja</w:t>
            </w:r>
            <w:r w:rsidR="008919AB">
              <w:rPr>
                <w:rFonts w:ascii="Calibri" w:hAnsi="Calibri" w:cs="Calibri"/>
                <w:szCs w:val="22"/>
              </w:rPr>
              <w:tab/>
            </w:r>
            <w:r w:rsidR="008919AB" w:rsidRPr="00975089">
              <w:rPr>
                <w:rFonts w:ascii="Calibri" w:hAnsi="Calibri" w:cs="Calibri"/>
                <w:szCs w:val="22"/>
              </w:rPr>
              <w:tab/>
            </w:r>
            <w:sdt>
              <w:sdtPr>
                <w:rPr>
                  <w:rFonts w:ascii="Calibri" w:hAnsi="Calibri" w:cs="Calibri"/>
                  <w:szCs w:val="22"/>
                </w:rPr>
                <w:id w:val="-90592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9AB" w:rsidRPr="0097508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919AB">
              <w:rPr>
                <w:rFonts w:ascii="Calibri" w:hAnsi="Calibri" w:cs="Calibri"/>
                <w:szCs w:val="22"/>
              </w:rPr>
              <w:t xml:space="preserve">  Nein</w:t>
            </w:r>
            <w:r w:rsidR="008919AB">
              <w:rPr>
                <w:rFonts w:ascii="Calibri" w:hAnsi="Calibri" w:cs="Calibri"/>
                <w:szCs w:val="22"/>
              </w:rPr>
              <w:tab/>
            </w:r>
            <w:r w:rsidR="008919AB">
              <w:rPr>
                <w:rFonts w:ascii="Calibri" w:hAnsi="Calibri" w:cs="Calibri"/>
                <w:szCs w:val="22"/>
              </w:rPr>
              <w:tab/>
            </w:r>
            <w:sdt>
              <w:sdtPr>
                <w:rPr>
                  <w:rFonts w:ascii="Calibri" w:hAnsi="Calibri" w:cs="Calibri"/>
                  <w:szCs w:val="22"/>
                </w:rPr>
                <w:id w:val="-63564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AA9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8919AB">
              <w:rPr>
                <w:rFonts w:ascii="Calibri" w:hAnsi="Calibri" w:cs="Calibri"/>
                <w:szCs w:val="22"/>
              </w:rPr>
              <w:t xml:space="preserve">  Unbekannt</w:t>
            </w:r>
          </w:p>
        </w:tc>
        <w:tc>
          <w:tcPr>
            <w:tcW w:w="236" w:type="dxa"/>
            <w:tcBorders>
              <w:right w:val="single" w:sz="18" w:space="0" w:color="FF0000"/>
            </w:tcBorders>
          </w:tcPr>
          <w:p w:rsidR="002204EF" w:rsidRDefault="002204EF" w:rsidP="00D270A6">
            <w:pPr>
              <w:spacing w:before="40" w:after="4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989" w:type="dxa"/>
            <w:tcBorders>
              <w:left w:val="single" w:sz="18" w:space="0" w:color="FF0000"/>
              <w:bottom w:val="single" w:sz="2" w:space="0" w:color="FF0000"/>
            </w:tcBorders>
          </w:tcPr>
          <w:p w:rsidR="00BD315E" w:rsidRDefault="008919AB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 w:rsidRPr="008919AB">
              <w:rPr>
                <w:rFonts w:ascii="Calibri" w:hAnsi="Calibri" w:cs="Calibri"/>
              </w:rPr>
              <w:t>Nebenverdienst</w:t>
            </w:r>
            <w:r w:rsidR="000F2B69">
              <w:rPr>
                <w:rFonts w:ascii="Calibri" w:hAnsi="Calibri" w:cs="Calibri"/>
              </w:rPr>
              <w:t xml:space="preserve"> </w:t>
            </w:r>
          </w:p>
          <w:p w:rsidR="008919AB" w:rsidRDefault="008919AB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 w:rsidRPr="008919AB">
              <w:rPr>
                <w:rFonts w:ascii="Calibri" w:hAnsi="Calibri" w:cs="Calibri"/>
              </w:rPr>
              <w:t>(Anstellung / Verdienst neben der Massnahme)</w:t>
            </w:r>
          </w:p>
          <w:p w:rsidR="000F2B69" w:rsidRPr="00B80B44" w:rsidRDefault="001869A4" w:rsidP="00D270A6">
            <w:pPr>
              <w:pStyle w:val="Feldname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5673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B4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80B44" w:rsidRPr="000F2B69">
              <w:rPr>
                <w:rFonts w:asciiTheme="minorHAnsi" w:hAnsiTheme="minorHAnsi" w:cstheme="minorHAnsi"/>
                <w:sz w:val="22"/>
                <w:szCs w:val="22"/>
              </w:rPr>
              <w:t xml:space="preserve">  Ja</w:t>
            </w:r>
            <w:r w:rsidR="00B80B44" w:rsidRPr="000F2B6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B80B44" w:rsidRPr="000F2B6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037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B44" w:rsidRPr="000F2B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80B44" w:rsidRPr="000F2B69">
              <w:rPr>
                <w:rFonts w:asciiTheme="minorHAnsi" w:hAnsiTheme="minorHAnsi" w:cstheme="minorHAnsi"/>
                <w:sz w:val="22"/>
                <w:szCs w:val="22"/>
              </w:rPr>
              <w:t xml:space="preserve">  Nein</w:t>
            </w:r>
            <w:r w:rsidR="00B80B4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B80B4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F2B69" w:rsidRPr="000F2B69">
              <w:rPr>
                <w:rFonts w:ascii="Calibri" w:hAnsi="Calibri" w:cs="Calibri"/>
                <w:sz w:val="22"/>
                <w:szCs w:val="22"/>
              </w:rPr>
              <w:t xml:space="preserve">Name Betrieb: </w:t>
            </w:r>
          </w:p>
          <w:p w:rsidR="00D270A6" w:rsidRPr="00D270A6" w:rsidRDefault="002204EF" w:rsidP="00D270A6">
            <w:pPr>
              <w:pStyle w:val="Feldname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F2B6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B6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F2B69">
              <w:rPr>
                <w:rFonts w:ascii="Calibri" w:hAnsi="Calibri" w:cs="Calibri"/>
                <w:sz w:val="22"/>
                <w:szCs w:val="22"/>
              </w:rPr>
            </w:r>
            <w:r w:rsidRPr="000F2B6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F2B6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F2B6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F2B6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F2B6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F2B6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F2B6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204EF" w:rsidRPr="00D270A6" w:rsidTr="000B7F94">
        <w:tc>
          <w:tcPr>
            <w:tcW w:w="4989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236" w:type="dxa"/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  <w:tc>
          <w:tcPr>
            <w:tcW w:w="4989" w:type="dxa"/>
            <w:tcBorders>
              <w:top w:val="single" w:sz="2" w:space="0" w:color="FF0000"/>
            </w:tcBorders>
          </w:tcPr>
          <w:p w:rsidR="002204EF" w:rsidRPr="00D270A6" w:rsidRDefault="002204EF" w:rsidP="00D270A6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  <w:lang w:val="de-DE"/>
              </w:rPr>
            </w:pPr>
          </w:p>
        </w:tc>
      </w:tr>
      <w:tr w:rsidR="000F2B69" w:rsidTr="000B7F94">
        <w:tc>
          <w:tcPr>
            <w:tcW w:w="10214" w:type="dxa"/>
            <w:gridSpan w:val="3"/>
            <w:tcBorders>
              <w:left w:val="single" w:sz="18" w:space="0" w:color="FF0000"/>
              <w:bottom w:val="single" w:sz="2" w:space="0" w:color="FF0000"/>
            </w:tcBorders>
          </w:tcPr>
          <w:p w:rsidR="000F2B69" w:rsidRDefault="000F2B69" w:rsidP="00D270A6">
            <w:pPr>
              <w:pStyle w:val="Feldname"/>
              <w:spacing w:before="40" w:after="40"/>
              <w:rPr>
                <w:rFonts w:ascii="Calibri" w:hAnsi="Calibri" w:cs="Calibri"/>
              </w:rPr>
            </w:pPr>
            <w:r w:rsidRPr="000F2B69">
              <w:rPr>
                <w:rFonts w:ascii="Calibri" w:hAnsi="Calibri" w:cs="Calibri"/>
              </w:rPr>
              <w:t>Andere Sozialversicherungsleistungen</w:t>
            </w:r>
            <w:r>
              <w:rPr>
                <w:rFonts w:ascii="Calibri" w:hAnsi="Calibri" w:cs="Calibri"/>
              </w:rPr>
              <w:t xml:space="preserve"> </w:t>
            </w:r>
            <w:r w:rsidRPr="000F2B69">
              <w:rPr>
                <w:rFonts w:ascii="Calibri" w:hAnsi="Calibri" w:cs="Calibri"/>
              </w:rPr>
              <w:t>(Taggeld oder Rente eines anderen Versicherers)</w:t>
            </w:r>
          </w:p>
          <w:p w:rsidR="000F2B69" w:rsidRDefault="001869A4" w:rsidP="00D270A6">
            <w:pPr>
              <w:pStyle w:val="Feldname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8251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B6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F2B69" w:rsidRPr="000F2B69">
              <w:rPr>
                <w:rFonts w:asciiTheme="minorHAnsi" w:hAnsiTheme="minorHAnsi" w:cstheme="minorHAnsi"/>
                <w:sz w:val="22"/>
                <w:szCs w:val="22"/>
              </w:rPr>
              <w:t xml:space="preserve">  Ja</w:t>
            </w:r>
            <w:r w:rsidR="000F2B69" w:rsidRPr="000F2B6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F2B69" w:rsidRPr="000F2B6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7993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B69" w:rsidRPr="000F2B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F2B69" w:rsidRPr="000F2B69">
              <w:rPr>
                <w:rFonts w:asciiTheme="minorHAnsi" w:hAnsiTheme="minorHAnsi" w:cstheme="minorHAnsi"/>
                <w:sz w:val="22"/>
                <w:szCs w:val="22"/>
              </w:rPr>
              <w:t xml:space="preserve">  Nein</w:t>
            </w:r>
          </w:p>
          <w:p w:rsidR="000F2B69" w:rsidRDefault="000F2B69" w:rsidP="00D270A6">
            <w:pPr>
              <w:pStyle w:val="Feldname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Sozialversicherung/en: </w:t>
            </w:r>
            <w:r w:rsidRPr="000F2B6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B6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F2B69">
              <w:rPr>
                <w:rFonts w:ascii="Calibri" w:hAnsi="Calibri" w:cs="Calibri"/>
                <w:sz w:val="22"/>
                <w:szCs w:val="22"/>
              </w:rPr>
            </w:r>
            <w:r w:rsidRPr="000F2B6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F2B6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F2B6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F2B6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F2B6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F2B6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F2B6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0F2B69" w:rsidRDefault="000F2B69" w:rsidP="00D270A6">
            <w:pPr>
              <w:pStyle w:val="Feldname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  <w:p w:rsidR="000F2B69" w:rsidRPr="000F2B69" w:rsidRDefault="000F2B69" w:rsidP="00D270A6">
            <w:pPr>
              <w:pStyle w:val="Feldname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F2B69">
              <w:rPr>
                <w:rFonts w:ascii="Calibri" w:hAnsi="Calibri" w:cs="Calibri"/>
                <w:sz w:val="22"/>
                <w:szCs w:val="22"/>
              </w:rPr>
              <w:t>Schaden-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F2B69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F2B69">
              <w:rPr>
                <w:rFonts w:ascii="Calibri" w:hAnsi="Calibri" w:cs="Calibri"/>
                <w:sz w:val="22"/>
                <w:szCs w:val="22"/>
              </w:rPr>
              <w:t>Versicherten-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F2B69">
              <w:rPr>
                <w:rFonts w:ascii="Calibri" w:hAnsi="Calibri" w:cs="Calibri"/>
                <w:sz w:val="22"/>
                <w:szCs w:val="22"/>
              </w:rPr>
              <w:t>oder Referenznummern: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F2B6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B6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F2B69">
              <w:rPr>
                <w:rFonts w:ascii="Calibri" w:hAnsi="Calibri" w:cs="Calibri"/>
                <w:sz w:val="22"/>
                <w:szCs w:val="22"/>
              </w:rPr>
            </w:r>
            <w:r w:rsidRPr="000F2B6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F2B6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F2B6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F2B6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F2B6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F2B6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F2B6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F4409C" w:rsidRDefault="00F4409C" w:rsidP="00937A16">
      <w:pPr>
        <w:rPr>
          <w:rFonts w:asciiTheme="minorHAnsi" w:hAnsiTheme="minorHAnsi" w:cstheme="minorHAnsi"/>
          <w:szCs w:val="22"/>
          <w:lang w:val="de-DE"/>
        </w:rPr>
      </w:pPr>
    </w:p>
    <w:p w:rsidR="000F2B69" w:rsidRDefault="000F2B69" w:rsidP="000F2B69">
      <w:pPr>
        <w:rPr>
          <w:rFonts w:asciiTheme="minorHAnsi" w:hAnsiTheme="minorHAnsi" w:cstheme="minorHAnsi"/>
          <w:szCs w:val="22"/>
        </w:rPr>
      </w:pPr>
    </w:p>
    <w:p w:rsidR="000F2B69" w:rsidRDefault="000F2B69" w:rsidP="000F2B69">
      <w:pPr>
        <w:rPr>
          <w:rFonts w:asciiTheme="minorHAnsi" w:hAnsiTheme="minorHAnsi" w:cstheme="minorHAnsi"/>
          <w:szCs w:val="22"/>
        </w:rPr>
      </w:pPr>
      <w:r w:rsidRPr="003325DC">
        <w:rPr>
          <w:rFonts w:asciiTheme="minorHAnsi" w:hAnsiTheme="minorHAnsi" w:cstheme="minorHAnsi"/>
          <w:szCs w:val="22"/>
        </w:rPr>
        <w:t>Sie können dieses Formular auf dem Postweg oder per E-Mail an Ihre zuständige Eingliederungsfachperson zustellen. Anschliessend werden wir Ihre Angaben gemäss diesem Formular elektronisch an die SUVA übermitteln.</w:t>
      </w:r>
    </w:p>
    <w:p w:rsidR="000F2B69" w:rsidRDefault="000F2B69" w:rsidP="000F2B69">
      <w:pPr>
        <w:rPr>
          <w:rFonts w:asciiTheme="minorHAnsi" w:hAnsiTheme="minorHAnsi" w:cstheme="minorHAnsi"/>
          <w:szCs w:val="22"/>
        </w:rPr>
      </w:pPr>
    </w:p>
    <w:p w:rsidR="00E705A4" w:rsidRDefault="000F2B69">
      <w:pPr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  <w:szCs w:val="22"/>
        </w:rPr>
        <w:t xml:space="preserve">Ort, Datum: </w:t>
      </w:r>
      <w:r w:rsidRPr="000F2B69">
        <w:rPr>
          <w:rFonts w:ascii="Calibri" w:hAnsi="Calibri" w:cs="Calibri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2B69">
        <w:rPr>
          <w:rFonts w:ascii="Calibri" w:hAnsi="Calibri" w:cs="Calibri"/>
          <w:szCs w:val="22"/>
        </w:rPr>
        <w:instrText xml:space="preserve"> FORMTEXT </w:instrText>
      </w:r>
      <w:r w:rsidRPr="000F2B69">
        <w:rPr>
          <w:rFonts w:ascii="Calibri" w:hAnsi="Calibri" w:cs="Calibri"/>
          <w:szCs w:val="22"/>
        </w:rPr>
      </w:r>
      <w:r w:rsidRPr="000F2B69">
        <w:rPr>
          <w:rFonts w:ascii="Calibri" w:hAnsi="Calibri" w:cs="Calibri"/>
          <w:szCs w:val="22"/>
        </w:rPr>
        <w:fldChar w:fldCharType="separate"/>
      </w:r>
      <w:r w:rsidRPr="000F2B69">
        <w:rPr>
          <w:rFonts w:ascii="Calibri" w:hAnsi="Calibri" w:cs="Calibri"/>
          <w:noProof/>
          <w:szCs w:val="22"/>
        </w:rPr>
        <w:t> </w:t>
      </w:r>
      <w:r w:rsidRPr="000F2B69">
        <w:rPr>
          <w:rFonts w:ascii="Calibri" w:hAnsi="Calibri" w:cs="Calibri"/>
          <w:noProof/>
          <w:szCs w:val="22"/>
        </w:rPr>
        <w:t> </w:t>
      </w:r>
      <w:r w:rsidRPr="000F2B69">
        <w:rPr>
          <w:rFonts w:ascii="Calibri" w:hAnsi="Calibri" w:cs="Calibri"/>
          <w:noProof/>
          <w:szCs w:val="22"/>
        </w:rPr>
        <w:t> </w:t>
      </w:r>
      <w:r w:rsidRPr="000F2B69">
        <w:rPr>
          <w:rFonts w:ascii="Calibri" w:hAnsi="Calibri" w:cs="Calibri"/>
          <w:noProof/>
          <w:szCs w:val="22"/>
        </w:rPr>
        <w:t> </w:t>
      </w:r>
      <w:r w:rsidRPr="000F2B69">
        <w:rPr>
          <w:rFonts w:ascii="Calibri" w:hAnsi="Calibri" w:cs="Calibri"/>
          <w:noProof/>
          <w:szCs w:val="22"/>
        </w:rPr>
        <w:t> </w:t>
      </w:r>
      <w:r w:rsidRPr="000F2B69">
        <w:rPr>
          <w:rFonts w:ascii="Calibri" w:hAnsi="Calibri" w:cs="Calibri"/>
          <w:szCs w:val="22"/>
        </w:rPr>
        <w:fldChar w:fldCharType="end"/>
      </w:r>
    </w:p>
    <w:p w:rsidR="00B80B44" w:rsidRDefault="00B80B44">
      <w:pPr>
        <w:rPr>
          <w:rFonts w:asciiTheme="minorHAnsi" w:hAnsiTheme="minorHAnsi" w:cstheme="minorHAnsi"/>
          <w:szCs w:val="22"/>
        </w:rPr>
      </w:pPr>
    </w:p>
    <w:p w:rsidR="00B80B44" w:rsidRDefault="00B80B44">
      <w:pPr>
        <w:rPr>
          <w:rFonts w:asciiTheme="minorHAnsi" w:hAnsiTheme="minorHAnsi" w:cstheme="minorHAnsi"/>
          <w:szCs w:val="22"/>
        </w:rPr>
      </w:pPr>
    </w:p>
    <w:p w:rsidR="00B80B44" w:rsidRDefault="00B80B44">
      <w:pPr>
        <w:rPr>
          <w:rFonts w:asciiTheme="minorHAnsi" w:hAnsiTheme="minorHAnsi" w:cstheme="minorHAnsi"/>
          <w:szCs w:val="22"/>
        </w:rPr>
      </w:pPr>
    </w:p>
    <w:p w:rsidR="00B80B44" w:rsidRDefault="00B80B44">
      <w:pPr>
        <w:rPr>
          <w:rFonts w:asciiTheme="minorHAnsi" w:hAnsiTheme="minorHAnsi" w:cstheme="minorHAnsi"/>
          <w:szCs w:val="22"/>
        </w:rPr>
      </w:pPr>
    </w:p>
    <w:p w:rsidR="00B80B44" w:rsidRDefault="00B80B44" w:rsidP="00B80B44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jc w:val="center"/>
        <w:rPr>
          <w:rFonts w:asciiTheme="minorHAnsi" w:hAnsiTheme="minorHAnsi" w:cstheme="minorHAnsi"/>
          <w:szCs w:val="22"/>
        </w:rPr>
      </w:pPr>
    </w:p>
    <w:p w:rsidR="00B80B44" w:rsidRDefault="00B80B44" w:rsidP="00B80B44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Nachstehend finden Sie ein Adressblatt mit der Anschrift der IV-Stelle Solothurn.</w:t>
      </w:r>
    </w:p>
    <w:p w:rsidR="00C50331" w:rsidRDefault="00B80B44" w:rsidP="00B80B44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Dieses passt in Briefumschläge mit Fenster links oder rechts.</w:t>
      </w:r>
    </w:p>
    <w:p w:rsidR="00B80B44" w:rsidRDefault="00B80B44" w:rsidP="00B80B44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jc w:val="center"/>
        <w:rPr>
          <w:rFonts w:asciiTheme="minorHAnsi" w:hAnsiTheme="minorHAnsi" w:cstheme="minorHAnsi"/>
          <w:szCs w:val="22"/>
        </w:rPr>
      </w:pPr>
    </w:p>
    <w:p w:rsidR="00C50331" w:rsidRDefault="00C50331" w:rsidP="00C50331">
      <w:pPr>
        <w:tabs>
          <w:tab w:val="left" w:pos="1134"/>
          <w:tab w:val="left" w:pos="6096"/>
        </w:tabs>
        <w:rPr>
          <w:rFonts w:asciiTheme="minorHAnsi" w:hAnsiTheme="minorHAnsi" w:cstheme="minorHAnsi"/>
          <w:szCs w:val="22"/>
        </w:rPr>
      </w:pPr>
    </w:p>
    <w:p w:rsidR="00B80B44" w:rsidRDefault="00B80B44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:rsidR="00C50331" w:rsidRDefault="00C50331" w:rsidP="00C50331">
      <w:pPr>
        <w:tabs>
          <w:tab w:val="left" w:pos="1134"/>
          <w:tab w:val="left" w:pos="6096"/>
        </w:tabs>
        <w:rPr>
          <w:rFonts w:asciiTheme="minorHAnsi" w:hAnsiTheme="minorHAnsi" w:cstheme="minorHAnsi"/>
          <w:szCs w:val="22"/>
        </w:rPr>
      </w:pPr>
    </w:p>
    <w:p w:rsidR="00C50331" w:rsidRDefault="00C50331" w:rsidP="00C50331">
      <w:pPr>
        <w:tabs>
          <w:tab w:val="left" w:pos="1134"/>
          <w:tab w:val="left" w:pos="6096"/>
        </w:tabs>
        <w:rPr>
          <w:rFonts w:asciiTheme="minorHAnsi" w:hAnsiTheme="minorHAnsi" w:cstheme="minorHAnsi"/>
          <w:szCs w:val="22"/>
        </w:rPr>
      </w:pPr>
    </w:p>
    <w:p w:rsidR="00B80B44" w:rsidRDefault="00B80B44" w:rsidP="00C50331">
      <w:pPr>
        <w:tabs>
          <w:tab w:val="left" w:pos="1134"/>
          <w:tab w:val="left" w:pos="6096"/>
        </w:tabs>
        <w:rPr>
          <w:rFonts w:asciiTheme="minorHAnsi" w:hAnsiTheme="minorHAnsi" w:cstheme="minorHAnsi"/>
          <w:szCs w:val="22"/>
        </w:rPr>
      </w:pPr>
    </w:p>
    <w:p w:rsidR="00B80B44" w:rsidRDefault="00B80B44" w:rsidP="00C50331">
      <w:pPr>
        <w:tabs>
          <w:tab w:val="left" w:pos="1134"/>
          <w:tab w:val="left" w:pos="6096"/>
        </w:tabs>
        <w:rPr>
          <w:rFonts w:asciiTheme="minorHAnsi" w:hAnsiTheme="minorHAnsi" w:cstheme="minorHAnsi"/>
          <w:szCs w:val="22"/>
        </w:rPr>
      </w:pPr>
    </w:p>
    <w:p w:rsidR="00B80B44" w:rsidRDefault="00B80B44" w:rsidP="00C50331">
      <w:pPr>
        <w:tabs>
          <w:tab w:val="left" w:pos="1134"/>
          <w:tab w:val="left" w:pos="6096"/>
        </w:tabs>
        <w:rPr>
          <w:rFonts w:asciiTheme="minorHAnsi" w:hAnsiTheme="minorHAnsi" w:cstheme="minorHAnsi"/>
          <w:szCs w:val="22"/>
        </w:rPr>
      </w:pPr>
    </w:p>
    <w:p w:rsidR="00B80B44" w:rsidRDefault="00B80B44" w:rsidP="00C50331">
      <w:pPr>
        <w:tabs>
          <w:tab w:val="left" w:pos="1134"/>
          <w:tab w:val="left" w:pos="6096"/>
        </w:tabs>
        <w:rPr>
          <w:rFonts w:asciiTheme="minorHAnsi" w:hAnsiTheme="minorHAnsi" w:cstheme="minorHAnsi"/>
          <w:szCs w:val="22"/>
        </w:rPr>
      </w:pPr>
    </w:p>
    <w:p w:rsidR="000F2B69" w:rsidRDefault="00C50331" w:rsidP="00C50331">
      <w:pPr>
        <w:tabs>
          <w:tab w:val="left" w:pos="1134"/>
          <w:tab w:val="left" w:pos="6096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>IV-Stelle Solothurn</w:t>
      </w:r>
      <w:r>
        <w:rPr>
          <w:rFonts w:asciiTheme="minorHAnsi" w:hAnsiTheme="minorHAnsi" w:cstheme="minorHAnsi"/>
          <w:szCs w:val="22"/>
        </w:rPr>
        <w:tab/>
        <w:t>IV-Stelle Solothurn</w:t>
      </w:r>
    </w:p>
    <w:p w:rsidR="00C50331" w:rsidRDefault="00C50331" w:rsidP="00C50331">
      <w:pPr>
        <w:tabs>
          <w:tab w:val="left" w:pos="1134"/>
          <w:tab w:val="left" w:pos="6096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>Allmendweg 6</w:t>
      </w:r>
      <w:r>
        <w:rPr>
          <w:rFonts w:asciiTheme="minorHAnsi" w:hAnsiTheme="minorHAnsi" w:cstheme="minorHAnsi"/>
          <w:szCs w:val="22"/>
        </w:rPr>
        <w:tab/>
        <w:t>Allmendweg 6</w:t>
      </w:r>
    </w:p>
    <w:p w:rsidR="00937A16" w:rsidRPr="00FE28A3" w:rsidRDefault="00C50331" w:rsidP="00C50331">
      <w:pPr>
        <w:tabs>
          <w:tab w:val="left" w:pos="1134"/>
          <w:tab w:val="left" w:pos="6096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>4528 Zuchwil</w:t>
      </w:r>
      <w:r>
        <w:rPr>
          <w:rFonts w:asciiTheme="minorHAnsi" w:hAnsiTheme="minorHAnsi" w:cstheme="minorHAnsi"/>
          <w:szCs w:val="22"/>
        </w:rPr>
        <w:tab/>
        <w:t>4528 Zuchwil</w:t>
      </w:r>
    </w:p>
    <w:sectPr w:rsidR="00937A16" w:rsidRPr="00FE28A3" w:rsidSect="00F4409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907" w:bottom="1134" w:left="90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663" w:rsidRDefault="00496663">
      <w:r>
        <w:separator/>
      </w:r>
    </w:p>
  </w:endnote>
  <w:endnote w:type="continuationSeparator" w:id="0">
    <w:p w:rsidR="00496663" w:rsidRDefault="0049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_B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ARoti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901" w:rsidRPr="00F4409C" w:rsidRDefault="00F4409C" w:rsidP="00F4409C">
    <w:pPr>
      <w:autoSpaceDE w:val="0"/>
      <w:autoSpaceDN w:val="0"/>
      <w:adjustRightInd w:val="0"/>
      <w:rPr>
        <w:rFonts w:ascii="Calibri" w:hAnsi="Calibri" w:cs="Calibri-Bold"/>
        <w:bCs/>
        <w:sz w:val="18"/>
        <w:szCs w:val="18"/>
        <w:lang w:eastAsia="de-CH"/>
      </w:rPr>
    </w:pPr>
    <w:r w:rsidRPr="00446ECE">
      <w:rPr>
        <w:rFonts w:ascii="Calibri" w:hAnsi="Calibri" w:cs="Calibri-Bold"/>
        <w:b/>
        <w:bCs/>
        <w:sz w:val="18"/>
        <w:szCs w:val="18"/>
        <w:lang w:eastAsia="de-CH"/>
      </w:rPr>
      <w:t>I</w:t>
    </w:r>
    <w:r>
      <w:rPr>
        <w:rFonts w:ascii="Calibri" w:hAnsi="Calibri" w:cs="Calibri-Bold"/>
        <w:b/>
        <w:bCs/>
        <w:sz w:val="18"/>
        <w:szCs w:val="18"/>
        <w:lang w:eastAsia="de-CH"/>
      </w:rPr>
      <w:t>V-</w:t>
    </w:r>
    <w:r w:rsidRPr="00446ECE">
      <w:rPr>
        <w:rFonts w:ascii="Calibri" w:hAnsi="Calibri" w:cs="Calibri-Bold"/>
        <w:b/>
        <w:bCs/>
        <w:sz w:val="18"/>
        <w:szCs w:val="18"/>
        <w:lang w:eastAsia="de-CH"/>
      </w:rPr>
      <w:t xml:space="preserve">STELLE SOLOTHURN </w:t>
    </w:r>
    <w:r w:rsidRPr="00446ECE">
      <w:rPr>
        <w:rFonts w:ascii="Calibri" w:hAnsi="Calibri" w:cs="Calibri"/>
        <w:color w:val="FF0000"/>
        <w:sz w:val="18"/>
        <w:szCs w:val="18"/>
        <w:lang w:eastAsia="de-CH"/>
      </w:rPr>
      <w:t>|</w:t>
    </w:r>
    <w:r w:rsidRPr="00446ECE">
      <w:rPr>
        <w:rFonts w:ascii="Calibri" w:hAnsi="Calibri" w:cs="Calibri"/>
        <w:sz w:val="18"/>
        <w:szCs w:val="18"/>
        <w:lang w:eastAsia="de-CH"/>
      </w:rPr>
      <w:t xml:space="preserve"> Allmendweg 6 </w:t>
    </w:r>
    <w:r w:rsidRPr="00446ECE">
      <w:rPr>
        <w:rFonts w:ascii="Calibri" w:hAnsi="Calibri" w:cs="Calibri"/>
        <w:color w:val="FF0000"/>
        <w:sz w:val="18"/>
        <w:szCs w:val="18"/>
        <w:lang w:eastAsia="de-CH"/>
      </w:rPr>
      <w:t>|</w:t>
    </w:r>
    <w:r w:rsidRPr="00446ECE">
      <w:rPr>
        <w:rFonts w:ascii="Calibri" w:hAnsi="Calibri" w:cs="Calibri"/>
        <w:b/>
        <w:color w:val="FF0000"/>
        <w:sz w:val="18"/>
        <w:szCs w:val="18"/>
        <w:lang w:eastAsia="de-CH"/>
      </w:rPr>
      <w:t xml:space="preserve"> </w:t>
    </w:r>
    <w:r w:rsidRPr="00446ECE">
      <w:rPr>
        <w:rFonts w:ascii="Calibri" w:hAnsi="Calibri" w:cs="Calibri"/>
        <w:sz w:val="18"/>
        <w:szCs w:val="18"/>
        <w:lang w:eastAsia="de-CH"/>
      </w:rPr>
      <w:t xml:space="preserve">4528 Zuchwil </w:t>
    </w:r>
    <w:r w:rsidRPr="00446ECE">
      <w:rPr>
        <w:rFonts w:ascii="Calibri" w:hAnsi="Calibri" w:cs="Calibri"/>
        <w:color w:val="FF0000"/>
        <w:sz w:val="18"/>
        <w:szCs w:val="18"/>
        <w:lang w:eastAsia="de-CH"/>
      </w:rPr>
      <w:t>|</w:t>
    </w:r>
    <w:r w:rsidRPr="00446ECE">
      <w:rPr>
        <w:rFonts w:ascii="Calibri" w:hAnsi="Calibri" w:cs="Calibri"/>
        <w:b/>
        <w:color w:val="FF0000"/>
        <w:sz w:val="18"/>
        <w:szCs w:val="18"/>
        <w:lang w:eastAsia="de-CH"/>
      </w:rPr>
      <w:t xml:space="preserve"> </w:t>
    </w:r>
    <w:r w:rsidRPr="00446ECE">
      <w:rPr>
        <w:rFonts w:ascii="Calibri" w:hAnsi="Calibri" w:cs="Calibri"/>
        <w:sz w:val="18"/>
        <w:szCs w:val="18"/>
        <w:lang w:eastAsia="de-CH"/>
      </w:rPr>
      <w:t xml:space="preserve">T 032 686 24 00 </w:t>
    </w:r>
    <w:r w:rsidRPr="00446ECE">
      <w:rPr>
        <w:rFonts w:ascii="Calibri" w:hAnsi="Calibri" w:cs="Calibri"/>
        <w:color w:val="FF0000"/>
        <w:sz w:val="18"/>
        <w:szCs w:val="18"/>
        <w:lang w:eastAsia="de-CH"/>
      </w:rPr>
      <w:t>|</w:t>
    </w:r>
    <w:r w:rsidRPr="00446ECE">
      <w:rPr>
        <w:rFonts w:ascii="Calibri" w:hAnsi="Calibri" w:cs="Calibri"/>
        <w:b/>
        <w:color w:val="FF0000"/>
        <w:sz w:val="18"/>
        <w:szCs w:val="18"/>
        <w:lang w:eastAsia="de-CH"/>
      </w:rPr>
      <w:t xml:space="preserve"> </w:t>
    </w:r>
    <w:r w:rsidRPr="00446ECE">
      <w:rPr>
        <w:rFonts w:ascii="Calibri" w:hAnsi="Calibri" w:cs="Calibri-Bold"/>
        <w:b/>
        <w:bCs/>
        <w:sz w:val="18"/>
        <w:szCs w:val="18"/>
        <w:lang w:eastAsia="de-CH"/>
      </w:rPr>
      <w:t>www.ivso.ch</w:t>
    </w:r>
    <w:r w:rsidRPr="00446ECE">
      <w:rPr>
        <w:rFonts w:ascii="Calibri" w:hAnsi="Calibri" w:cs="Calibri-Bold"/>
        <w:b/>
        <w:bCs/>
        <w:sz w:val="18"/>
        <w:szCs w:val="18"/>
        <w:lang w:eastAsia="de-CH"/>
      </w:rPr>
      <w:tab/>
    </w:r>
    <w:r w:rsidRPr="00446ECE">
      <w:rPr>
        <w:rFonts w:ascii="Calibri" w:hAnsi="Calibri" w:cs="Calibri-Bold"/>
        <w:bCs/>
        <w:sz w:val="18"/>
        <w:szCs w:val="18"/>
        <w:lang w:eastAsia="de-CH"/>
      </w:rPr>
      <w:tab/>
    </w:r>
    <w:r w:rsidRPr="00446ECE">
      <w:rPr>
        <w:rFonts w:ascii="Calibri" w:hAnsi="Calibri" w:cs="Calibri-Bold"/>
        <w:bCs/>
        <w:sz w:val="18"/>
        <w:szCs w:val="18"/>
        <w:lang w:eastAsia="de-CH"/>
      </w:rPr>
      <w:tab/>
    </w:r>
    <w:r w:rsidRPr="00446ECE">
      <w:rPr>
        <w:rFonts w:ascii="Calibri" w:hAnsi="Calibri" w:cs="Calibri-Bold"/>
        <w:bCs/>
        <w:sz w:val="18"/>
        <w:szCs w:val="18"/>
        <w:lang w:eastAsia="de-CH"/>
      </w:rPr>
      <w:tab/>
    </w:r>
    <w:r>
      <w:rPr>
        <w:rFonts w:ascii="Calibri" w:hAnsi="Calibri" w:cs="Calibri-Bold"/>
        <w:bCs/>
        <w:sz w:val="18"/>
        <w:szCs w:val="18"/>
        <w:lang w:eastAsia="de-CH"/>
      </w:rPr>
      <w:t xml:space="preserve">              </w:t>
    </w:r>
    <w:r w:rsidRPr="00446ECE">
      <w:rPr>
        <w:rFonts w:ascii="Calibri" w:hAnsi="Calibri" w:cs="Calibri-Bold"/>
        <w:bCs/>
        <w:sz w:val="18"/>
        <w:szCs w:val="18"/>
        <w:lang w:eastAsia="de-CH"/>
      </w:rPr>
      <w:fldChar w:fldCharType="begin"/>
    </w:r>
    <w:r w:rsidRPr="00446ECE">
      <w:rPr>
        <w:rFonts w:ascii="Calibri" w:hAnsi="Calibri" w:cs="Calibri-Bold"/>
        <w:bCs/>
        <w:sz w:val="18"/>
        <w:szCs w:val="18"/>
        <w:lang w:eastAsia="de-CH"/>
      </w:rPr>
      <w:instrText>PAGE  \* Arabic  \* MERGEFORMAT</w:instrText>
    </w:r>
    <w:r w:rsidRPr="00446ECE">
      <w:rPr>
        <w:rFonts w:ascii="Calibri" w:hAnsi="Calibri" w:cs="Calibri-Bold"/>
        <w:bCs/>
        <w:sz w:val="18"/>
        <w:szCs w:val="18"/>
        <w:lang w:eastAsia="de-CH"/>
      </w:rPr>
      <w:fldChar w:fldCharType="separate"/>
    </w:r>
    <w:r>
      <w:rPr>
        <w:rFonts w:ascii="Calibri" w:hAnsi="Calibri" w:cs="Calibri-Bold"/>
        <w:bCs/>
        <w:sz w:val="18"/>
        <w:szCs w:val="18"/>
        <w:lang w:eastAsia="de-CH"/>
      </w:rPr>
      <w:t>1</w:t>
    </w:r>
    <w:r w:rsidRPr="00446ECE">
      <w:rPr>
        <w:rFonts w:ascii="Calibri" w:hAnsi="Calibri" w:cs="Calibri-Bold"/>
        <w:bCs/>
        <w:sz w:val="18"/>
        <w:szCs w:val="18"/>
        <w:lang w:eastAsia="de-CH"/>
      </w:rPr>
      <w:fldChar w:fldCharType="end"/>
    </w:r>
    <w:r w:rsidRPr="00446ECE">
      <w:rPr>
        <w:rFonts w:ascii="Calibri" w:hAnsi="Calibri" w:cs="Calibri-Bold"/>
        <w:bCs/>
        <w:sz w:val="18"/>
        <w:szCs w:val="18"/>
        <w:lang w:eastAsia="de-CH"/>
      </w:rPr>
      <w:t>/</w:t>
    </w:r>
    <w:r w:rsidRPr="00446ECE">
      <w:rPr>
        <w:rFonts w:ascii="Calibri" w:hAnsi="Calibri" w:cs="Calibri-Bold"/>
        <w:bCs/>
        <w:sz w:val="18"/>
        <w:szCs w:val="18"/>
        <w:lang w:eastAsia="de-CH"/>
      </w:rPr>
      <w:fldChar w:fldCharType="begin"/>
    </w:r>
    <w:r w:rsidRPr="00446ECE">
      <w:rPr>
        <w:rFonts w:ascii="Calibri" w:hAnsi="Calibri" w:cs="Calibri-Bold"/>
        <w:bCs/>
        <w:sz w:val="18"/>
        <w:szCs w:val="18"/>
        <w:lang w:eastAsia="de-CH"/>
      </w:rPr>
      <w:instrText>NUMPAGES  \* Arabic  \* MERGEFORMAT</w:instrText>
    </w:r>
    <w:r w:rsidRPr="00446ECE">
      <w:rPr>
        <w:rFonts w:ascii="Calibri" w:hAnsi="Calibri" w:cs="Calibri-Bold"/>
        <w:bCs/>
        <w:sz w:val="18"/>
        <w:szCs w:val="18"/>
        <w:lang w:eastAsia="de-CH"/>
      </w:rPr>
      <w:fldChar w:fldCharType="separate"/>
    </w:r>
    <w:r>
      <w:rPr>
        <w:rFonts w:ascii="Calibri" w:hAnsi="Calibri" w:cs="Calibri-Bold"/>
        <w:bCs/>
        <w:sz w:val="18"/>
        <w:szCs w:val="18"/>
        <w:lang w:eastAsia="de-CH"/>
      </w:rPr>
      <w:t>2</w:t>
    </w:r>
    <w:r w:rsidRPr="00446ECE">
      <w:rPr>
        <w:rFonts w:ascii="Calibri" w:hAnsi="Calibri" w:cs="Calibri-Bold"/>
        <w:bCs/>
        <w:sz w:val="18"/>
        <w:szCs w:val="18"/>
        <w:lang w:eastAsia="de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86" w:rsidRPr="00053038" w:rsidRDefault="006100D7" w:rsidP="000F4381">
    <w:pPr>
      <w:pStyle w:val="Fuzeile"/>
      <w:tabs>
        <w:tab w:val="clear" w:pos="9072"/>
        <w:tab w:val="right" w:pos="10065"/>
      </w:tabs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>IV-STELLE SOLOTHURN</w:t>
    </w:r>
    <w:r>
      <w:rPr>
        <w:rFonts w:asciiTheme="minorHAnsi" w:hAnsiTheme="minorHAnsi"/>
        <w:sz w:val="18"/>
        <w:szCs w:val="18"/>
      </w:rPr>
      <w:t xml:space="preserve"> </w:t>
    </w:r>
    <w:r>
      <w:rPr>
        <w:rFonts w:asciiTheme="minorHAnsi" w:hAnsiTheme="minorHAnsi"/>
        <w:b/>
        <w:color w:val="FF0000"/>
        <w:sz w:val="18"/>
        <w:szCs w:val="18"/>
      </w:rPr>
      <w:t xml:space="preserve">| </w:t>
    </w:r>
    <w:r w:rsidR="00053038">
      <w:rPr>
        <w:rFonts w:asciiTheme="minorHAnsi" w:hAnsiTheme="minorHAnsi"/>
        <w:sz w:val="18"/>
        <w:szCs w:val="18"/>
      </w:rPr>
      <w:t>Allmendweg</w:t>
    </w:r>
    <w:r>
      <w:rPr>
        <w:rFonts w:asciiTheme="minorHAnsi" w:hAnsiTheme="minorHAnsi"/>
        <w:sz w:val="18"/>
        <w:szCs w:val="18"/>
      </w:rPr>
      <w:t xml:space="preserve"> 6 </w:t>
    </w:r>
    <w:r>
      <w:rPr>
        <w:rFonts w:asciiTheme="minorHAnsi" w:hAnsiTheme="minorHAnsi"/>
        <w:b/>
        <w:color w:val="FF0000"/>
        <w:sz w:val="18"/>
        <w:szCs w:val="18"/>
      </w:rPr>
      <w:t xml:space="preserve">| </w:t>
    </w:r>
    <w:r>
      <w:rPr>
        <w:rFonts w:asciiTheme="minorHAnsi" w:hAnsiTheme="minorHAnsi"/>
        <w:sz w:val="18"/>
        <w:szCs w:val="18"/>
      </w:rPr>
      <w:t xml:space="preserve">4528 </w:t>
    </w:r>
    <w:r w:rsidR="00053038">
      <w:rPr>
        <w:rFonts w:asciiTheme="minorHAnsi" w:hAnsiTheme="minorHAnsi"/>
        <w:sz w:val="18"/>
        <w:szCs w:val="18"/>
      </w:rPr>
      <w:t>Zuchwil</w:t>
    </w:r>
    <w:r>
      <w:rPr>
        <w:rFonts w:asciiTheme="minorHAnsi" w:hAnsiTheme="minorHAnsi"/>
        <w:sz w:val="18"/>
        <w:szCs w:val="18"/>
      </w:rPr>
      <w:t xml:space="preserve"> </w:t>
    </w:r>
    <w:r>
      <w:rPr>
        <w:rFonts w:asciiTheme="minorHAnsi" w:hAnsiTheme="minorHAnsi"/>
        <w:b/>
        <w:color w:val="FF0000"/>
        <w:sz w:val="18"/>
        <w:szCs w:val="18"/>
      </w:rPr>
      <w:t xml:space="preserve">| </w:t>
    </w:r>
    <w:r>
      <w:rPr>
        <w:rFonts w:asciiTheme="minorHAnsi" w:hAnsiTheme="minorHAnsi"/>
        <w:sz w:val="18"/>
        <w:szCs w:val="18"/>
      </w:rPr>
      <w:t xml:space="preserve">T 032 686 24 00 </w:t>
    </w:r>
    <w:r>
      <w:rPr>
        <w:rFonts w:asciiTheme="minorHAnsi" w:hAnsiTheme="minorHAnsi"/>
        <w:b/>
        <w:color w:val="FF0000"/>
        <w:sz w:val="18"/>
        <w:szCs w:val="18"/>
      </w:rPr>
      <w:t xml:space="preserve">| </w:t>
    </w:r>
    <w:r>
      <w:rPr>
        <w:rFonts w:asciiTheme="minorHAnsi" w:hAnsiTheme="minorHAnsi"/>
        <w:b/>
        <w:sz w:val="18"/>
        <w:szCs w:val="18"/>
      </w:rPr>
      <w:t>www.ivso.ch</w:t>
    </w:r>
    <w:r>
      <w:rPr>
        <w:rFonts w:asciiTheme="minorHAnsi" w:hAnsiTheme="minorHAnsi"/>
        <w:b/>
        <w:sz w:val="18"/>
        <w:szCs w:val="18"/>
      </w:rPr>
      <w:tab/>
    </w:r>
    <w:r>
      <w:rPr>
        <w:rFonts w:asciiTheme="minorHAnsi" w:hAnsiTheme="minorHAnsi"/>
        <w:b/>
        <w:color w:val="FF0000"/>
        <w:sz w:val="18"/>
        <w:szCs w:val="18"/>
      </w:rPr>
      <w:t>|</w:t>
    </w:r>
    <w:r>
      <w:rPr>
        <w:rFonts w:asciiTheme="minorHAnsi" w:hAnsiTheme="minorHAnsi"/>
        <w:b/>
        <w:sz w:val="18"/>
        <w:szCs w:val="18"/>
      </w:rPr>
      <w:t xml:space="preserve"> </w:t>
    </w:r>
    <w:r>
      <w:rPr>
        <w:rFonts w:asciiTheme="minorHAnsi" w:hAnsiTheme="minorHAnsi"/>
        <w:b/>
        <w:sz w:val="18"/>
        <w:szCs w:val="18"/>
      </w:rPr>
      <w:fldChar w:fldCharType="begin"/>
    </w:r>
    <w:r>
      <w:rPr>
        <w:rFonts w:asciiTheme="minorHAnsi" w:hAnsiTheme="minorHAnsi"/>
        <w:b/>
        <w:sz w:val="18"/>
        <w:szCs w:val="18"/>
      </w:rPr>
      <w:instrText>PAGE   \* MERGEFORMAT</w:instrText>
    </w:r>
    <w:r>
      <w:rPr>
        <w:rFonts w:asciiTheme="minorHAnsi" w:hAnsiTheme="minorHAnsi"/>
        <w:b/>
        <w:sz w:val="18"/>
        <w:szCs w:val="18"/>
      </w:rPr>
      <w:fldChar w:fldCharType="separate"/>
    </w:r>
    <w:r w:rsidR="000F4381" w:rsidRPr="000F4381">
      <w:rPr>
        <w:rFonts w:asciiTheme="minorHAnsi" w:hAnsiTheme="minorHAnsi"/>
        <w:b/>
        <w:noProof/>
        <w:sz w:val="18"/>
        <w:szCs w:val="18"/>
        <w:lang w:val="de-DE"/>
      </w:rPr>
      <w:t>1</w:t>
    </w:r>
    <w:r>
      <w:rPr>
        <w:rFonts w:asciiTheme="minorHAnsi" w:hAnsiTheme="minorHAns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663" w:rsidRDefault="00496663">
      <w:r>
        <w:separator/>
      </w:r>
    </w:p>
  </w:footnote>
  <w:footnote w:type="continuationSeparator" w:id="0">
    <w:p w:rsidR="00496663" w:rsidRDefault="0049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381" w:rsidRPr="000F4381" w:rsidRDefault="000F4381" w:rsidP="000F4381">
    <w:pPr>
      <w:pStyle w:val="Kopfzeile"/>
      <w:rPr>
        <w:rFonts w:ascii="Calibri" w:hAnsi="Calibri" w:cs="Calibri"/>
      </w:rPr>
    </w:pPr>
    <w:r w:rsidRPr="000F4381">
      <w:rPr>
        <w:rFonts w:ascii="Calibri" w:hAnsi="Calibri" w:cs="Calibri"/>
        <w:noProof/>
        <w:lang w:eastAsia="de-CH"/>
      </w:rPr>
      <w:drawing>
        <wp:anchor distT="0" distB="0" distL="114300" distR="114300" simplePos="0" relativeHeight="251658752" behindDoc="0" locked="0" layoutInCell="1" allowOverlap="1" wp14:anchorId="017A178E" wp14:editId="43E65ED4">
          <wp:simplePos x="0" y="0"/>
          <wp:positionH relativeFrom="column">
            <wp:posOffset>4766038</wp:posOffset>
          </wp:positionH>
          <wp:positionV relativeFrom="paragraph">
            <wp:posOffset>-13970</wp:posOffset>
          </wp:positionV>
          <wp:extent cx="1695450" cy="371475"/>
          <wp:effectExtent l="0" t="0" r="0" b="9525"/>
          <wp:wrapNone/>
          <wp:docPr id="1" name="Bild 7" descr="Logo_IV_Ste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IV_Stel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4381" w:rsidRPr="000F4381" w:rsidRDefault="000F4381" w:rsidP="000F4381">
    <w:pPr>
      <w:pStyle w:val="Kopfzeile"/>
      <w:rPr>
        <w:rFonts w:ascii="Calibri" w:hAnsi="Calibri" w:cs="Calibri"/>
      </w:rPr>
    </w:pPr>
  </w:p>
  <w:p w:rsidR="000F4381" w:rsidRPr="000F4381" w:rsidRDefault="000F4381" w:rsidP="000F4381">
    <w:pPr>
      <w:rPr>
        <w:rFonts w:ascii="Calibri" w:hAnsi="Calibri" w:cs="Calibri"/>
      </w:rPr>
    </w:pPr>
  </w:p>
  <w:p w:rsidR="00C07486" w:rsidRPr="000F4381" w:rsidRDefault="00C07486">
    <w:pPr>
      <w:pStyle w:val="Kopfzeile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86" w:rsidRDefault="006100D7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4450080</wp:posOffset>
          </wp:positionH>
          <wp:positionV relativeFrom="paragraph">
            <wp:posOffset>57785</wp:posOffset>
          </wp:positionV>
          <wp:extent cx="1695450" cy="371475"/>
          <wp:effectExtent l="0" t="0" r="0" b="9525"/>
          <wp:wrapNone/>
          <wp:docPr id="2" name="Bild 4" descr="Logo_IV_Ste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IV_Stel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de-DE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63"/>
    <w:rsid w:val="00047C84"/>
    <w:rsid w:val="00053038"/>
    <w:rsid w:val="000B7F94"/>
    <w:rsid w:val="000E1901"/>
    <w:rsid w:val="000F2B69"/>
    <w:rsid w:val="000F4381"/>
    <w:rsid w:val="00133A34"/>
    <w:rsid w:val="00172EAE"/>
    <w:rsid w:val="001869A4"/>
    <w:rsid w:val="002204EF"/>
    <w:rsid w:val="00264B80"/>
    <w:rsid w:val="002A7374"/>
    <w:rsid w:val="002F0D6F"/>
    <w:rsid w:val="0031664E"/>
    <w:rsid w:val="00320E21"/>
    <w:rsid w:val="00343EAF"/>
    <w:rsid w:val="00374223"/>
    <w:rsid w:val="003C40B9"/>
    <w:rsid w:val="003E74E5"/>
    <w:rsid w:val="00470280"/>
    <w:rsid w:val="00496663"/>
    <w:rsid w:val="005A77F9"/>
    <w:rsid w:val="005C73E4"/>
    <w:rsid w:val="00600EEB"/>
    <w:rsid w:val="006100D7"/>
    <w:rsid w:val="00673AA9"/>
    <w:rsid w:val="006E2A91"/>
    <w:rsid w:val="006F4F64"/>
    <w:rsid w:val="00750C50"/>
    <w:rsid w:val="00810ED6"/>
    <w:rsid w:val="00833223"/>
    <w:rsid w:val="008919AB"/>
    <w:rsid w:val="008A13FB"/>
    <w:rsid w:val="008D4924"/>
    <w:rsid w:val="00937A16"/>
    <w:rsid w:val="00975089"/>
    <w:rsid w:val="00977AA9"/>
    <w:rsid w:val="00A043CB"/>
    <w:rsid w:val="00B7539E"/>
    <w:rsid w:val="00B80B44"/>
    <w:rsid w:val="00BD315E"/>
    <w:rsid w:val="00C07486"/>
    <w:rsid w:val="00C50331"/>
    <w:rsid w:val="00D270A6"/>
    <w:rsid w:val="00D7527F"/>
    <w:rsid w:val="00E30E88"/>
    <w:rsid w:val="00E705A4"/>
    <w:rsid w:val="00E901FB"/>
    <w:rsid w:val="00F22C83"/>
    <w:rsid w:val="00F3744A"/>
    <w:rsid w:val="00F4409C"/>
    <w:rsid w:val="00F858C7"/>
    <w:rsid w:val="00F96B46"/>
    <w:rsid w:val="00F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5:docId w15:val="{EEB0D772-6588-4B23-A34B-4172BCC8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line="160" w:lineRule="atLeast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framePr w:w="3856" w:h="1928" w:hRule="exact" w:hSpace="142" w:wrap="around" w:vAnchor="page" w:hAnchor="page" w:x="7202" w:y="2411"/>
      <w:outlineLvl w:val="1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180" w:lineRule="exact"/>
    </w:pPr>
    <w:rPr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RahmenOCR-Code">
    <w:name w:val="Rahmen OCR-Code"/>
    <w:pPr>
      <w:framePr w:w="3402" w:h="340" w:hRule="exact" w:hSpace="142" w:vSpace="142" w:wrap="notBeside" w:vAnchor="page" w:hAnchor="margin" w:y="568" w:anchorLock="1"/>
    </w:pPr>
    <w:rPr>
      <w:rFonts w:ascii="OCR_B" w:hAnsi="OCR_B"/>
      <w:noProof/>
      <w:sz w:val="22"/>
      <w:lang w:val="de-DE" w:eastAsia="de-DE"/>
    </w:rPr>
  </w:style>
  <w:style w:type="paragraph" w:customStyle="1" w:styleId="RahmenOrtundDatum">
    <w:name w:val="Rahmen Ort und Datum"/>
    <w:next w:val="Standard"/>
    <w:pPr>
      <w:framePr w:w="3856" w:h="284" w:hRule="exact" w:hSpace="142" w:vSpace="142" w:wrap="around" w:vAnchor="page" w:hAnchor="page" w:x="7202" w:y="4764" w:anchorLock="1"/>
    </w:pPr>
    <w:rPr>
      <w:rFonts w:ascii="Arial" w:hAnsi="Arial"/>
      <w:noProof/>
      <w:sz w:val="22"/>
      <w:lang w:val="de-DE" w:eastAsia="de-DE"/>
    </w:rPr>
  </w:style>
  <w:style w:type="paragraph" w:customStyle="1" w:styleId="RahmenAdressfeld">
    <w:name w:val="Rahmen Adressfeld"/>
    <w:next w:val="Standard"/>
    <w:pPr>
      <w:framePr w:w="3856" w:h="1985" w:hRule="exact" w:hSpace="142" w:vSpace="142" w:wrap="around" w:vAnchor="page" w:hAnchor="page" w:x="7202" w:y="2411" w:anchorLock="1"/>
    </w:pPr>
    <w:rPr>
      <w:rFonts w:ascii="Arial" w:hAnsi="Arial"/>
      <w:noProof/>
      <w:sz w:val="22"/>
      <w:lang w:val="de-DE" w:eastAsia="de-DE"/>
    </w:rPr>
  </w:style>
  <w:style w:type="paragraph" w:customStyle="1" w:styleId="Betreffnis">
    <w:name w:val="Betreffnis"/>
    <w:next w:val="Standard"/>
    <w:pPr>
      <w:spacing w:before="60" w:after="60" w:line="480" w:lineRule="auto"/>
    </w:pPr>
    <w:rPr>
      <w:rFonts w:ascii="Arial" w:hAnsi="Arial"/>
      <w:b/>
      <w:sz w:val="22"/>
      <w:lang w:eastAsia="de-DE"/>
    </w:rPr>
  </w:style>
  <w:style w:type="paragraph" w:customStyle="1" w:styleId="Briefanrede">
    <w:name w:val="Briefanrede"/>
    <w:next w:val="Standard"/>
    <w:pPr>
      <w:spacing w:after="120"/>
    </w:pPr>
    <w:rPr>
      <w:rFonts w:ascii="Arial" w:hAnsi="Arial"/>
      <w:sz w:val="22"/>
      <w:lang w:eastAsia="de-DE"/>
    </w:rPr>
  </w:style>
  <w:style w:type="paragraph" w:customStyle="1" w:styleId="Auflistungintern">
    <w:name w:val="Auflistung intern"/>
    <w:pPr>
      <w:spacing w:line="160" w:lineRule="atLeast"/>
    </w:pPr>
    <w:rPr>
      <w:rFonts w:ascii="Arial" w:hAnsi="Arial"/>
      <w:noProof/>
      <w:sz w:val="16"/>
      <w:lang w:val="de-DE" w:eastAsia="de-DE"/>
    </w:rPr>
  </w:style>
  <w:style w:type="paragraph" w:customStyle="1" w:styleId="StandardBrieftext">
    <w:name w:val="Standard Brieftext"/>
    <w:pPr>
      <w:spacing w:before="60" w:after="60"/>
    </w:pPr>
    <w:rPr>
      <w:rFonts w:ascii="Arial" w:hAnsi="Arial"/>
      <w:sz w:val="22"/>
      <w:lang w:eastAsia="de-DE"/>
    </w:rPr>
  </w:style>
  <w:style w:type="paragraph" w:customStyle="1" w:styleId="AbstandnachKopf">
    <w:name w:val="Abstand nach Kopf"/>
    <w:pPr>
      <w:spacing w:after="960"/>
    </w:pPr>
    <w:rPr>
      <w:rFonts w:ascii="Arial" w:hAnsi="Arial"/>
      <w:noProof/>
      <w:sz w:val="22"/>
      <w:lang w:val="de-DE" w:eastAsia="de-DE"/>
    </w:rPr>
  </w:style>
  <w:style w:type="paragraph" w:customStyle="1" w:styleId="GrussformelIV-Stelle">
    <w:name w:val="Grussformel IV-Stelle"/>
    <w:next w:val="Standard"/>
    <w:rPr>
      <w:rFonts w:ascii="Arial" w:hAnsi="Arial"/>
      <w:sz w:val="22"/>
      <w:lang w:eastAsia="de-DE"/>
    </w:rPr>
  </w:style>
  <w:style w:type="paragraph" w:customStyle="1" w:styleId="RahmenVersandart">
    <w:name w:val="Rahmen Versandart"/>
    <w:pPr>
      <w:framePr w:w="4536" w:hSpace="142" w:vSpace="142" w:wrap="notBeside" w:vAnchor="page" w:hAnchor="margin" w:y="2382" w:anchorLock="1"/>
      <w:shd w:val="solid" w:color="FFFFFF" w:fill="FFFFFF"/>
      <w:suppressAutoHyphens/>
    </w:pPr>
    <w:rPr>
      <w:b/>
      <w:noProof/>
      <w:sz w:val="22"/>
      <w:lang w:val="de-DE" w:eastAsia="de-DE"/>
    </w:rPr>
  </w:style>
  <w:style w:type="paragraph" w:customStyle="1" w:styleId="RahmenEmpfnger">
    <w:name w:val="Rahmen Empfänger"/>
    <w:pPr>
      <w:framePr w:w="4820" w:h="2041" w:hRule="exact" w:hSpace="142" w:vSpace="142" w:wrap="notBeside" w:vAnchor="page" w:hAnchor="margin" w:y="2723" w:anchorLock="1"/>
      <w:spacing w:line="220" w:lineRule="exact"/>
    </w:pPr>
    <w:rPr>
      <w:noProof/>
      <w:sz w:val="22"/>
      <w:lang w:val="de-DE" w:eastAsia="de-DE"/>
    </w:rPr>
  </w:style>
  <w:style w:type="paragraph" w:customStyle="1" w:styleId="VariablemitAutoKorrektur">
    <w:name w:val="Variable mit AutoKorrektur"/>
    <w:pPr>
      <w:framePr w:w="5103" w:h="1332" w:hRule="exact" w:hSpace="142" w:vSpace="142" w:wrap="notBeside" w:vAnchor="page" w:hAnchor="page" w:x="6125" w:y="2728" w:anchorLock="1"/>
      <w:spacing w:line="220" w:lineRule="exact"/>
    </w:pPr>
    <w:rPr>
      <w:sz w:val="22"/>
      <w:lang w:eastAsia="de-DE"/>
    </w:rPr>
  </w:style>
  <w:style w:type="paragraph" w:customStyle="1" w:styleId="RahmenInfo-Block">
    <w:name w:val="Rahmen Info-Block"/>
    <w:pPr>
      <w:framePr w:w="5103" w:h="1928" w:hRule="exact" w:hSpace="142" w:vSpace="142" w:wrap="notBeside" w:vAnchor="page" w:hAnchor="margin" w:xAlign="right" w:y="2723"/>
      <w:spacing w:line="220" w:lineRule="exact"/>
    </w:pPr>
    <w:rPr>
      <w:sz w:val="22"/>
      <w:lang w:eastAsia="de-DE"/>
    </w:rPr>
  </w:style>
  <w:style w:type="paragraph" w:customStyle="1" w:styleId="AuflistungInfo-Block">
    <w:name w:val="Auflistung Info-Block"/>
    <w:pPr>
      <w:framePr w:h="1332" w:hRule="exact" w:wrap="auto" w:vAnchor="page" w:hAnchor="page" w:x="6125" w:y="2728" w:anchorLock="1"/>
      <w:spacing w:line="220" w:lineRule="exact"/>
    </w:pPr>
    <w:rPr>
      <w:rFonts w:ascii="Arial" w:hAnsi="Arial"/>
      <w:noProof/>
      <w:sz w:val="16"/>
      <w:lang w:val="de-DE" w:eastAsia="de-DE"/>
    </w:rPr>
  </w:style>
  <w:style w:type="paragraph" w:customStyle="1" w:styleId="RahmenTitel">
    <w:name w:val="Rahmen Titel"/>
    <w:pPr>
      <w:framePr w:w="4536" w:h="369" w:hRule="exact" w:hSpace="142" w:vSpace="142" w:wrap="notBeside" w:vAnchor="page" w:hAnchor="margin" w:y="1135" w:anchorLock="1"/>
    </w:pPr>
    <w:rPr>
      <w:b/>
      <w:noProof/>
      <w:sz w:val="32"/>
      <w:lang w:val="de-DE" w:eastAsia="de-DE"/>
    </w:rPr>
  </w:style>
  <w:style w:type="paragraph" w:customStyle="1" w:styleId="IV-StelleTitel">
    <w:name w:val="IV-Stelle Titel"/>
    <w:basedOn w:val="Standard"/>
    <w:pPr>
      <w:ind w:left="14" w:hanging="14"/>
    </w:pPr>
    <w:rPr>
      <w:b/>
      <w:i/>
      <w:spacing w:val="8"/>
      <w:sz w:val="26"/>
      <w:lang w:val="de-DE"/>
    </w:rPr>
  </w:style>
  <w:style w:type="paragraph" w:customStyle="1" w:styleId="AbsatzStandard">
    <w:name w:val="Absatz Standard"/>
    <w:pPr>
      <w:spacing w:after="60"/>
    </w:pPr>
    <w:rPr>
      <w:noProof/>
      <w:sz w:val="22"/>
      <w:lang w:eastAsia="de-DE"/>
    </w:rPr>
  </w:style>
  <w:style w:type="character" w:styleId="Hyperlink">
    <w:name w:val="Hyperlink"/>
    <w:rPr>
      <w:color w:val="0000FF"/>
      <w:u w:val="single"/>
    </w:rPr>
  </w:style>
  <w:style w:type="paragraph" w:customStyle="1" w:styleId="AbsatzVariable">
    <w:name w:val="Absatz Variable"/>
    <w:rPr>
      <w:sz w:val="22"/>
      <w:lang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Pr>
      <w:rFonts w:ascii="Arial" w:hAnsi="Arial"/>
      <w:sz w:val="22"/>
      <w:lang w:eastAsia="de-DE"/>
    </w:rPr>
  </w:style>
  <w:style w:type="character" w:customStyle="1" w:styleId="KopfzeileZchn">
    <w:name w:val="Kopfzeile Zchn"/>
    <w:link w:val="Kopfzeile"/>
    <w:rsid w:val="000F4381"/>
    <w:rPr>
      <w:rFonts w:ascii="Arial" w:hAnsi="Arial"/>
      <w:sz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E1901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43CB"/>
    <w:rPr>
      <w:color w:val="605E5C"/>
      <w:shd w:val="clear" w:color="auto" w:fill="E1DFDD"/>
    </w:rPr>
  </w:style>
  <w:style w:type="paragraph" w:customStyle="1" w:styleId="Satzspiegelmittel">
    <w:name w:val="Satzspiegel mittel"/>
    <w:basedOn w:val="Standard"/>
    <w:rsid w:val="00F4409C"/>
    <w:pPr>
      <w:spacing w:line="280" w:lineRule="exact"/>
      <w:ind w:left="567" w:right="1729"/>
    </w:pPr>
    <w:rPr>
      <w:rFonts w:ascii="SVARotis" w:hAnsi="SVARotis"/>
      <w:lang w:val="de-DE" w:eastAsia="de-CH"/>
    </w:rPr>
  </w:style>
  <w:style w:type="paragraph" w:customStyle="1" w:styleId="Feldname">
    <w:name w:val="Feldname"/>
    <w:basedOn w:val="Standard"/>
    <w:rsid w:val="00F4409C"/>
    <w:rPr>
      <w:rFonts w:ascii="SVARotis" w:hAnsi="SVARotis"/>
      <w:sz w:val="18"/>
      <w:lang w:val="de-DE" w:eastAsia="de-CH"/>
    </w:rPr>
  </w:style>
  <w:style w:type="character" w:customStyle="1" w:styleId="berschrift1Zchn">
    <w:name w:val="Überschrift 1 Zchn"/>
    <w:basedOn w:val="Absatz-Standardschriftart"/>
    <w:link w:val="berschrift1"/>
    <w:rsid w:val="00F4409C"/>
    <w:rPr>
      <w:rFonts w:ascii="Arial" w:hAnsi="Arial"/>
      <w:b/>
      <w:sz w:val="24"/>
      <w:lang w:eastAsia="de-DE"/>
    </w:rPr>
  </w:style>
  <w:style w:type="table" w:styleId="Tabellenraster">
    <w:name w:val="Table Grid"/>
    <w:basedOn w:val="NormaleTabelle"/>
    <w:uiPriority w:val="39"/>
    <w:rsid w:val="00F4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047C84"/>
    <w:pPr>
      <w:contextualSpacing/>
    </w:pPr>
    <w:rPr>
      <w:rFonts w:ascii="Calibri" w:eastAsiaTheme="majorEastAsia" w:hAnsi="Calibri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rsid w:val="00047C84"/>
    <w:rPr>
      <w:rFonts w:ascii="Calibri" w:eastAsiaTheme="majorEastAsia" w:hAnsi="Calibri" w:cstheme="majorBidi"/>
      <w:b/>
      <w:spacing w:val="5"/>
      <w:kern w:val="28"/>
      <w:sz w:val="28"/>
      <w:szCs w:val="5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Vorlagen\IV%20HochMitAdrfusszei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3C43859F79413AA0C7DE6CC76E3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2941C-E46E-460B-8563-F3ADE18A23DF}"/>
      </w:docPartPr>
      <w:docPartBody>
        <w:p w:rsidR="007E744F" w:rsidRDefault="004248C1" w:rsidP="004248C1">
          <w:pPr>
            <w:pStyle w:val="B63C43859F79413AA0C7DE6CC76E3BF7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CA3BC790D4B14AB6A6DB73A211AA8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AA568-9EAB-458B-B8B1-5976BD9C69C6}"/>
      </w:docPartPr>
      <w:docPartBody>
        <w:p w:rsidR="007E744F" w:rsidRDefault="004248C1" w:rsidP="004248C1">
          <w:pPr>
            <w:pStyle w:val="CA3BC790D4B14AB6A6DB73A211AA8E9F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3982B05890BA4062B4310658C8614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34301-BED6-492E-9871-30DC34130AB4}"/>
      </w:docPartPr>
      <w:docPartBody>
        <w:p w:rsidR="007E744F" w:rsidRDefault="004248C1" w:rsidP="004248C1">
          <w:pPr>
            <w:pStyle w:val="3982B05890BA4062B4310658C8614FC0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7DA2CCB4B5DC42A9864FB4133F269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EAC61-B339-4B8C-BAE3-DEC55BB7C900}"/>
      </w:docPartPr>
      <w:docPartBody>
        <w:p w:rsidR="007E744F" w:rsidRDefault="004248C1" w:rsidP="004248C1">
          <w:pPr>
            <w:pStyle w:val="7DA2CCB4B5DC42A9864FB4133F269F39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AC7402E67D9E449AB5AAB1FD004604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73219-C4F9-478D-AD0E-A0355A5EE9B9}"/>
      </w:docPartPr>
      <w:docPartBody>
        <w:p w:rsidR="007E744F" w:rsidRDefault="004248C1" w:rsidP="004248C1">
          <w:pPr>
            <w:pStyle w:val="AC7402E67D9E449AB5AAB1FD00460454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3857F109EC2C4E9FBA202B0D63401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88C42-EF42-4C1E-833C-5755746D27CF}"/>
      </w:docPartPr>
      <w:docPartBody>
        <w:p w:rsidR="00B93041" w:rsidRDefault="00C21164" w:rsidP="00C21164">
          <w:pPr>
            <w:pStyle w:val="3857F109EC2C4E9FBA202B0D6340116D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_B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ARoti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D7"/>
    <w:rsid w:val="004248C1"/>
    <w:rsid w:val="00431BD7"/>
    <w:rsid w:val="007E744F"/>
    <w:rsid w:val="009F129A"/>
    <w:rsid w:val="00B93041"/>
    <w:rsid w:val="00C2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21164"/>
    <w:rPr>
      <w:color w:val="808080"/>
    </w:rPr>
  </w:style>
  <w:style w:type="paragraph" w:customStyle="1" w:styleId="D5D399917536496E94B4C9D21BF64D7B">
    <w:name w:val="D5D399917536496E94B4C9D21BF64D7B"/>
    <w:rsid w:val="00431BD7"/>
  </w:style>
  <w:style w:type="paragraph" w:customStyle="1" w:styleId="D0D0CCE2CCC942598D3AC423F12D1A61">
    <w:name w:val="D0D0CCE2CCC942598D3AC423F12D1A61"/>
    <w:rsid w:val="00431BD7"/>
  </w:style>
  <w:style w:type="paragraph" w:customStyle="1" w:styleId="9313A7BA15024C809C828F23003A0796">
    <w:name w:val="9313A7BA15024C809C828F23003A0796"/>
    <w:rsid w:val="00431BD7"/>
  </w:style>
  <w:style w:type="paragraph" w:customStyle="1" w:styleId="F57A03E71C8349E297FC863C841124B7">
    <w:name w:val="F57A03E71C8349E297FC863C841124B7"/>
    <w:rsid w:val="00431BD7"/>
  </w:style>
  <w:style w:type="paragraph" w:customStyle="1" w:styleId="0BFC9168C00140A5963E5ACB27DA6C19">
    <w:name w:val="0BFC9168C00140A5963E5ACB27DA6C19"/>
    <w:rsid w:val="00431BD7"/>
  </w:style>
  <w:style w:type="paragraph" w:customStyle="1" w:styleId="2122B61B24C848AEB0F0D8EA64820FAA">
    <w:name w:val="2122B61B24C848AEB0F0D8EA64820FAA"/>
    <w:rsid w:val="00431BD7"/>
  </w:style>
  <w:style w:type="paragraph" w:customStyle="1" w:styleId="A6CBD2D342DB45EDA8BE1AC45F59B0E6">
    <w:name w:val="A6CBD2D342DB45EDA8BE1AC45F59B0E6"/>
    <w:rsid w:val="00431BD7"/>
  </w:style>
  <w:style w:type="paragraph" w:customStyle="1" w:styleId="6E39911DD0714812AE3FF62981539CFC">
    <w:name w:val="6E39911DD0714812AE3FF62981539CFC"/>
    <w:rsid w:val="004248C1"/>
  </w:style>
  <w:style w:type="paragraph" w:customStyle="1" w:styleId="856212097BB8479F8D782FDFCD711E5C">
    <w:name w:val="856212097BB8479F8D782FDFCD711E5C"/>
    <w:rsid w:val="004248C1"/>
  </w:style>
  <w:style w:type="paragraph" w:customStyle="1" w:styleId="011F0AC8E8B249EA91B0BDDCCC7FEA72">
    <w:name w:val="011F0AC8E8B249EA91B0BDDCCC7FEA72"/>
    <w:rsid w:val="004248C1"/>
  </w:style>
  <w:style w:type="paragraph" w:customStyle="1" w:styleId="A778D6D149F34D5394580660471D633F">
    <w:name w:val="A778D6D149F34D5394580660471D633F"/>
    <w:rsid w:val="004248C1"/>
  </w:style>
  <w:style w:type="paragraph" w:customStyle="1" w:styleId="C67CA1F4542C492B8D51ED665A7F7FDB">
    <w:name w:val="C67CA1F4542C492B8D51ED665A7F7FDB"/>
    <w:rsid w:val="004248C1"/>
  </w:style>
  <w:style w:type="paragraph" w:customStyle="1" w:styleId="25E03E235CF5470D8B0B30E27E64A8FA">
    <w:name w:val="25E03E235CF5470D8B0B30E27E64A8FA"/>
    <w:rsid w:val="004248C1"/>
  </w:style>
  <w:style w:type="paragraph" w:customStyle="1" w:styleId="0F9550A07EDC4161BF93B9D61E297324">
    <w:name w:val="0F9550A07EDC4161BF93B9D61E297324"/>
    <w:rsid w:val="004248C1"/>
  </w:style>
  <w:style w:type="paragraph" w:customStyle="1" w:styleId="0CF859460D5B49CEA92861207AB1DFA3">
    <w:name w:val="0CF859460D5B49CEA92861207AB1DFA3"/>
    <w:rsid w:val="004248C1"/>
  </w:style>
  <w:style w:type="paragraph" w:customStyle="1" w:styleId="7D858244DA1D426A8386A38C6C85FA29">
    <w:name w:val="7D858244DA1D426A8386A38C6C85FA29"/>
    <w:rsid w:val="004248C1"/>
  </w:style>
  <w:style w:type="paragraph" w:customStyle="1" w:styleId="0282E4E74C5B441CB1A49EF4E7AC06C4">
    <w:name w:val="0282E4E74C5B441CB1A49EF4E7AC06C4"/>
    <w:rsid w:val="004248C1"/>
  </w:style>
  <w:style w:type="paragraph" w:customStyle="1" w:styleId="17F1DA15A2F3465B95A7056DF6FD58B7">
    <w:name w:val="17F1DA15A2F3465B95A7056DF6FD58B7"/>
    <w:rsid w:val="004248C1"/>
  </w:style>
  <w:style w:type="paragraph" w:customStyle="1" w:styleId="866670EFA0AD49BBB19EAEC0D9A8D67A">
    <w:name w:val="866670EFA0AD49BBB19EAEC0D9A8D67A"/>
    <w:rsid w:val="004248C1"/>
  </w:style>
  <w:style w:type="paragraph" w:customStyle="1" w:styleId="24EE784D6C20408A94191CD9B6B07D5D">
    <w:name w:val="24EE784D6C20408A94191CD9B6B07D5D"/>
    <w:rsid w:val="004248C1"/>
  </w:style>
  <w:style w:type="paragraph" w:customStyle="1" w:styleId="70CC857409524922A4B69EC08D1DB0EA">
    <w:name w:val="70CC857409524922A4B69EC08D1DB0EA"/>
    <w:rsid w:val="004248C1"/>
  </w:style>
  <w:style w:type="paragraph" w:customStyle="1" w:styleId="3E5CFBF90DDB4E7C8528C77A9BB09F92">
    <w:name w:val="3E5CFBF90DDB4E7C8528C77A9BB09F92"/>
    <w:rsid w:val="004248C1"/>
  </w:style>
  <w:style w:type="paragraph" w:customStyle="1" w:styleId="E9E0E73E376A4BFA972AE0C8F2972D94">
    <w:name w:val="E9E0E73E376A4BFA972AE0C8F2972D94"/>
    <w:rsid w:val="004248C1"/>
  </w:style>
  <w:style w:type="paragraph" w:customStyle="1" w:styleId="0AC0517F2E9049E2A15C4285641FF06B">
    <w:name w:val="0AC0517F2E9049E2A15C4285641FF06B"/>
    <w:rsid w:val="004248C1"/>
  </w:style>
  <w:style w:type="paragraph" w:customStyle="1" w:styleId="B63C43859F79413AA0C7DE6CC76E3BF7">
    <w:name w:val="B63C43859F79413AA0C7DE6CC76E3BF7"/>
    <w:rsid w:val="004248C1"/>
  </w:style>
  <w:style w:type="paragraph" w:customStyle="1" w:styleId="CA3BC790D4B14AB6A6DB73A211AA8E9F">
    <w:name w:val="CA3BC790D4B14AB6A6DB73A211AA8E9F"/>
    <w:rsid w:val="004248C1"/>
  </w:style>
  <w:style w:type="paragraph" w:customStyle="1" w:styleId="DB5B079C3B3D4B64A12E25F9528D532C">
    <w:name w:val="DB5B079C3B3D4B64A12E25F9528D532C"/>
    <w:rsid w:val="004248C1"/>
  </w:style>
  <w:style w:type="paragraph" w:customStyle="1" w:styleId="5A8A464B0AA7459790B4E27B5D9EBF12">
    <w:name w:val="5A8A464B0AA7459790B4E27B5D9EBF12"/>
    <w:rsid w:val="004248C1"/>
  </w:style>
  <w:style w:type="paragraph" w:customStyle="1" w:styleId="3982B05890BA4062B4310658C8614FC0">
    <w:name w:val="3982B05890BA4062B4310658C8614FC0"/>
    <w:rsid w:val="004248C1"/>
  </w:style>
  <w:style w:type="paragraph" w:customStyle="1" w:styleId="7DA2CCB4B5DC42A9864FB4133F269F39">
    <w:name w:val="7DA2CCB4B5DC42A9864FB4133F269F39"/>
    <w:rsid w:val="004248C1"/>
  </w:style>
  <w:style w:type="paragraph" w:customStyle="1" w:styleId="20739FCC94D3496EBC2DEC88E8B1590B">
    <w:name w:val="20739FCC94D3496EBC2DEC88E8B1590B"/>
    <w:rsid w:val="004248C1"/>
  </w:style>
  <w:style w:type="paragraph" w:customStyle="1" w:styleId="17E8B84C1DB444128FBCDF22A22BF120">
    <w:name w:val="17E8B84C1DB444128FBCDF22A22BF120"/>
    <w:rsid w:val="004248C1"/>
  </w:style>
  <w:style w:type="paragraph" w:customStyle="1" w:styleId="6A62D8122CAA45069409DB005871E004">
    <w:name w:val="6A62D8122CAA45069409DB005871E004"/>
    <w:rsid w:val="004248C1"/>
  </w:style>
  <w:style w:type="paragraph" w:customStyle="1" w:styleId="AC7402E67D9E449AB5AAB1FD00460454">
    <w:name w:val="AC7402E67D9E449AB5AAB1FD00460454"/>
    <w:rsid w:val="004248C1"/>
  </w:style>
  <w:style w:type="paragraph" w:customStyle="1" w:styleId="31FEDF3433854536B9E0FE485DDD2FF2">
    <w:name w:val="31FEDF3433854536B9E0FE485DDD2FF2"/>
    <w:rsid w:val="007E744F"/>
  </w:style>
  <w:style w:type="paragraph" w:customStyle="1" w:styleId="3857F109EC2C4E9FBA202B0D6340116D">
    <w:name w:val="3857F109EC2C4E9FBA202B0D6340116D"/>
    <w:rsid w:val="00C211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2CDBA-CDBB-4A00-A0AA-9EB9FB31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IV HochMitAdrfusszeile.dotx</Template>
  <TotalTime>0</TotalTime>
  <Pages>5</Pages>
  <Words>606</Words>
  <Characters>3823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IV-Stelle Solothurn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Wälti</dc:creator>
  <dc:description>Brief überarbeitet von M. Meier am 17.11.2004_x000d_
Dateigrösse vond 1586KB auf 175KB verkleinert</dc:description>
  <cp:lastModifiedBy>Wälti Pia</cp:lastModifiedBy>
  <cp:revision>2</cp:revision>
  <cp:lastPrinted>2024-07-11T07:40:00Z</cp:lastPrinted>
  <dcterms:created xsi:type="dcterms:W3CDTF">2024-07-11T07:44:00Z</dcterms:created>
  <dcterms:modified xsi:type="dcterms:W3CDTF">2024-07-11T07:44:00Z</dcterms:modified>
</cp:coreProperties>
</file>